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9877" w14:textId="6B42D14E" w:rsidR="008F1A86" w:rsidRPr="00170374" w:rsidRDefault="008F1A86" w:rsidP="0061391E">
      <w:pPr>
        <w:jc w:val="center"/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</w:pPr>
      <w:r w:rsidRPr="00170374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 xml:space="preserve">DFS’ </w:t>
      </w:r>
      <w:r w:rsidR="00875B85" w:rsidRPr="00170374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repræsentantskabs</w:t>
      </w:r>
      <w:r w:rsidRPr="00170374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møde 202</w:t>
      </w:r>
      <w:r w:rsidR="00783BA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5</w:t>
      </w:r>
    </w:p>
    <w:p w14:paraId="673BE22A" w14:textId="77777777" w:rsidR="008F1A86" w:rsidRPr="008F1A86" w:rsidRDefault="008F1A86" w:rsidP="000B5C1A">
      <w:pPr>
        <w:rPr>
          <w:b w:val="0"/>
          <w:bCs/>
          <w:sz w:val="28"/>
          <w:szCs w:val="28"/>
          <w:lang w:val="da-DK"/>
        </w:rPr>
      </w:pPr>
    </w:p>
    <w:p w14:paraId="559D45C7" w14:textId="151CA9FD" w:rsidR="002B14DF" w:rsidRDefault="00960D5A" w:rsidP="008F1A86">
      <w:pPr>
        <w:jc w:val="center"/>
        <w:rPr>
          <w:b w:val="0"/>
          <w:bCs/>
          <w:color w:val="0070C0"/>
          <w:sz w:val="32"/>
          <w:szCs w:val="32"/>
          <w:lang w:val="da-DK"/>
        </w:rPr>
      </w:pPr>
      <w:r>
        <w:rPr>
          <w:b w:val="0"/>
          <w:bCs/>
          <w:color w:val="0070C0"/>
          <w:sz w:val="32"/>
          <w:szCs w:val="32"/>
          <w:lang w:val="da-DK"/>
        </w:rPr>
        <w:t>Torsdag</w:t>
      </w:r>
      <w:r w:rsidR="002811B9" w:rsidRPr="000B5C1A">
        <w:rPr>
          <w:b w:val="0"/>
          <w:bCs/>
          <w:color w:val="0070C0"/>
          <w:sz w:val="32"/>
          <w:szCs w:val="32"/>
          <w:lang w:val="da-DK"/>
        </w:rPr>
        <w:t xml:space="preserve"> d. 2</w:t>
      </w:r>
      <w:r w:rsidR="00783BA2">
        <w:rPr>
          <w:b w:val="0"/>
          <w:bCs/>
          <w:color w:val="0070C0"/>
          <w:sz w:val="32"/>
          <w:szCs w:val="32"/>
          <w:lang w:val="da-DK"/>
        </w:rPr>
        <w:t>4</w:t>
      </w:r>
      <w:r w:rsidR="002811B9" w:rsidRPr="000B5C1A">
        <w:rPr>
          <w:b w:val="0"/>
          <w:bCs/>
          <w:color w:val="0070C0"/>
          <w:sz w:val="32"/>
          <w:szCs w:val="32"/>
          <w:lang w:val="da-DK"/>
        </w:rPr>
        <w:t>. april kl. 1</w:t>
      </w:r>
      <w:r>
        <w:rPr>
          <w:b w:val="0"/>
          <w:bCs/>
          <w:color w:val="0070C0"/>
          <w:sz w:val="32"/>
          <w:szCs w:val="32"/>
          <w:lang w:val="da-DK"/>
        </w:rPr>
        <w:t>0</w:t>
      </w:r>
      <w:r w:rsidR="002811B9" w:rsidRPr="000B5C1A">
        <w:rPr>
          <w:b w:val="0"/>
          <w:bCs/>
          <w:color w:val="0070C0"/>
          <w:sz w:val="32"/>
          <w:szCs w:val="32"/>
          <w:lang w:val="da-DK"/>
        </w:rPr>
        <w:t>.</w:t>
      </w:r>
      <w:r>
        <w:rPr>
          <w:b w:val="0"/>
          <w:bCs/>
          <w:color w:val="0070C0"/>
          <w:sz w:val="32"/>
          <w:szCs w:val="32"/>
          <w:lang w:val="da-DK"/>
        </w:rPr>
        <w:t>00</w:t>
      </w:r>
      <w:r w:rsidR="002811B9" w:rsidRPr="000B5C1A">
        <w:rPr>
          <w:b w:val="0"/>
          <w:bCs/>
          <w:color w:val="0070C0"/>
          <w:sz w:val="32"/>
          <w:szCs w:val="32"/>
          <w:lang w:val="da-DK"/>
        </w:rPr>
        <w:t xml:space="preserve"> – 1</w:t>
      </w:r>
      <w:r>
        <w:rPr>
          <w:b w:val="0"/>
          <w:bCs/>
          <w:color w:val="0070C0"/>
          <w:sz w:val="32"/>
          <w:szCs w:val="32"/>
          <w:lang w:val="da-DK"/>
        </w:rPr>
        <w:t>2</w:t>
      </w:r>
      <w:r w:rsidR="002811B9" w:rsidRPr="000B5C1A">
        <w:rPr>
          <w:b w:val="0"/>
          <w:bCs/>
          <w:color w:val="0070C0"/>
          <w:sz w:val="32"/>
          <w:szCs w:val="32"/>
          <w:lang w:val="da-DK"/>
        </w:rPr>
        <w:t>.</w:t>
      </w:r>
      <w:r w:rsidR="002B14DF">
        <w:rPr>
          <w:b w:val="0"/>
          <w:bCs/>
          <w:color w:val="0070C0"/>
          <w:sz w:val="32"/>
          <w:szCs w:val="32"/>
          <w:lang w:val="da-DK"/>
        </w:rPr>
        <w:t>0</w:t>
      </w:r>
      <w:r w:rsidR="002811B9" w:rsidRPr="000B5C1A">
        <w:rPr>
          <w:b w:val="0"/>
          <w:bCs/>
          <w:color w:val="0070C0"/>
          <w:sz w:val="32"/>
          <w:szCs w:val="32"/>
          <w:lang w:val="da-DK"/>
        </w:rPr>
        <w:t xml:space="preserve">0 </w:t>
      </w:r>
    </w:p>
    <w:p w14:paraId="63A4BB28" w14:textId="48DF37A9" w:rsidR="008F1A86" w:rsidRPr="004F5DDE" w:rsidRDefault="004F5DDE" w:rsidP="008F1A86">
      <w:pPr>
        <w:jc w:val="center"/>
        <w:rPr>
          <w:b w:val="0"/>
          <w:bCs/>
          <w:color w:val="0070C0"/>
          <w:sz w:val="32"/>
          <w:szCs w:val="32"/>
          <w:lang w:val="da-DK"/>
        </w:rPr>
      </w:pPr>
      <w:r w:rsidRPr="004F5DDE">
        <w:rPr>
          <w:b w:val="0"/>
          <w:bCs/>
          <w:color w:val="0070C0"/>
          <w:sz w:val="32"/>
          <w:szCs w:val="32"/>
          <w:lang w:val="da-DK"/>
        </w:rPr>
        <w:t>Kosmopol</w:t>
      </w:r>
      <w:r>
        <w:rPr>
          <w:b w:val="0"/>
          <w:bCs/>
          <w:color w:val="0070C0"/>
          <w:sz w:val="32"/>
          <w:szCs w:val="32"/>
          <w:lang w:val="da-DK"/>
        </w:rPr>
        <w:t>,</w:t>
      </w:r>
      <w:r w:rsidRPr="004F5DDE">
        <w:rPr>
          <w:b w:val="0"/>
          <w:bCs/>
          <w:color w:val="0070C0"/>
          <w:sz w:val="32"/>
          <w:szCs w:val="32"/>
          <w:lang w:val="da-DK"/>
        </w:rPr>
        <w:t xml:space="preserve"> Fiolstræde 44,</w:t>
      </w:r>
      <w:r w:rsidRPr="004F5DDE">
        <w:rPr>
          <w:color w:val="0070C0"/>
          <w:sz w:val="32"/>
          <w:szCs w:val="32"/>
          <w:lang w:val="da-DK"/>
        </w:rPr>
        <w:t xml:space="preserve"> </w:t>
      </w:r>
      <w:r w:rsidR="002811B9" w:rsidRPr="004F5DDE">
        <w:rPr>
          <w:b w:val="0"/>
          <w:bCs/>
          <w:color w:val="0070C0"/>
          <w:sz w:val="32"/>
          <w:szCs w:val="32"/>
          <w:lang w:val="da-DK"/>
        </w:rPr>
        <w:t>København</w:t>
      </w:r>
    </w:p>
    <w:p w14:paraId="41ACDF46" w14:textId="77777777" w:rsidR="008F1A86" w:rsidRPr="008F1A86" w:rsidRDefault="008F1A86" w:rsidP="008F1A86">
      <w:pPr>
        <w:jc w:val="center"/>
        <w:rPr>
          <w:b w:val="0"/>
          <w:bCs/>
          <w:sz w:val="28"/>
          <w:szCs w:val="28"/>
          <w:lang w:val="da-DK"/>
        </w:rPr>
      </w:pPr>
    </w:p>
    <w:p w14:paraId="31284AC1" w14:textId="0A4981EC" w:rsidR="00875B85" w:rsidRDefault="002811B9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 xml:space="preserve">1. </w:t>
      </w:r>
      <w:r w:rsidR="003C686C">
        <w:rPr>
          <w:b w:val="0"/>
          <w:bCs/>
          <w:sz w:val="28"/>
          <w:szCs w:val="28"/>
          <w:lang w:val="da-DK"/>
        </w:rPr>
        <w:t>Valg af dirigent</w:t>
      </w:r>
    </w:p>
    <w:p w14:paraId="355D7B48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2238C8F1" w14:textId="5B64548C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2. Valg af repræsentantskabsmødesekretær</w:t>
      </w:r>
    </w:p>
    <w:p w14:paraId="7BEA3A3D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38E9C2F3" w14:textId="3E19467D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3. Godkendelse af dagsorden</w:t>
      </w:r>
    </w:p>
    <w:p w14:paraId="46C6C75E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3E05BE02" w14:textId="0F9C473E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4. Valg af stemmetællere</w:t>
      </w:r>
    </w:p>
    <w:p w14:paraId="52D3E00A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265FDBF5" w14:textId="1569B84E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5. Beretning v/Per Paludan Hansen</w:t>
      </w:r>
    </w:p>
    <w:p w14:paraId="377961E4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7C41F6E1" w14:textId="38C7AD32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6. Regnskab v/</w:t>
      </w:r>
      <w:r w:rsidR="004F5DDE">
        <w:rPr>
          <w:b w:val="0"/>
          <w:bCs/>
          <w:sz w:val="28"/>
          <w:szCs w:val="28"/>
          <w:lang w:val="da-DK"/>
        </w:rPr>
        <w:t>Ulrik Kampmann</w:t>
      </w:r>
    </w:p>
    <w:p w14:paraId="5923AB25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13356DA2" w14:textId="626558DC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7. Fastsættelse af kontingent for 202</w:t>
      </w:r>
      <w:r w:rsidR="00494721">
        <w:rPr>
          <w:b w:val="0"/>
          <w:bCs/>
          <w:sz w:val="28"/>
          <w:szCs w:val="28"/>
          <w:lang w:val="da-DK"/>
        </w:rPr>
        <w:t>6</w:t>
      </w:r>
      <w:r>
        <w:rPr>
          <w:b w:val="0"/>
          <w:bCs/>
          <w:sz w:val="28"/>
          <w:szCs w:val="28"/>
          <w:lang w:val="da-DK"/>
        </w:rPr>
        <w:t xml:space="preserve"> v/</w:t>
      </w:r>
      <w:r w:rsidR="004F5DDE">
        <w:rPr>
          <w:b w:val="0"/>
          <w:bCs/>
          <w:sz w:val="28"/>
          <w:szCs w:val="28"/>
          <w:lang w:val="da-DK"/>
        </w:rPr>
        <w:t>Ulrik Kampmann</w:t>
      </w:r>
    </w:p>
    <w:p w14:paraId="14E18518" w14:textId="7DE8B209" w:rsidR="001414C9" w:rsidRDefault="001414C9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044A5A7C" w14:textId="02D9ED29" w:rsidR="001414C9" w:rsidRDefault="001414C9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 xml:space="preserve">8. Godkendelse af </w:t>
      </w:r>
      <w:r w:rsidR="004F5DDE">
        <w:rPr>
          <w:b w:val="0"/>
          <w:bCs/>
          <w:sz w:val="28"/>
          <w:szCs w:val="28"/>
          <w:lang w:val="da-DK"/>
        </w:rPr>
        <w:t>nyt</w:t>
      </w:r>
      <w:r>
        <w:rPr>
          <w:b w:val="0"/>
          <w:bCs/>
          <w:sz w:val="28"/>
          <w:szCs w:val="28"/>
          <w:lang w:val="da-DK"/>
        </w:rPr>
        <w:t xml:space="preserve"> ordinær</w:t>
      </w:r>
      <w:r w:rsidR="004F5DDE">
        <w:rPr>
          <w:b w:val="0"/>
          <w:bCs/>
          <w:sz w:val="28"/>
          <w:szCs w:val="28"/>
          <w:lang w:val="da-DK"/>
        </w:rPr>
        <w:t>t</w:t>
      </w:r>
      <w:r>
        <w:rPr>
          <w:b w:val="0"/>
          <w:bCs/>
          <w:sz w:val="28"/>
          <w:szCs w:val="28"/>
          <w:lang w:val="da-DK"/>
        </w:rPr>
        <w:t xml:space="preserve"> medlem af DFS</w:t>
      </w:r>
    </w:p>
    <w:p w14:paraId="761AEDA1" w14:textId="77777777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43A3C7C8" w14:textId="0F020AFF" w:rsidR="00CD4F67" w:rsidRDefault="001414C9" w:rsidP="00CD4F67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9</w:t>
      </w:r>
      <w:r w:rsidR="003C686C">
        <w:rPr>
          <w:b w:val="0"/>
          <w:bCs/>
          <w:sz w:val="28"/>
          <w:szCs w:val="28"/>
          <w:lang w:val="da-DK"/>
        </w:rPr>
        <w:t>. Indkomne forslag</w:t>
      </w:r>
    </w:p>
    <w:p w14:paraId="6A35B88B" w14:textId="65772F7C" w:rsidR="003C686C" w:rsidRDefault="00BD40A4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 xml:space="preserve">     </w:t>
      </w:r>
    </w:p>
    <w:p w14:paraId="4E685DCC" w14:textId="70EB22F5" w:rsidR="003C686C" w:rsidRDefault="001414C9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10</w:t>
      </w:r>
      <w:r w:rsidR="003C686C">
        <w:rPr>
          <w:b w:val="0"/>
          <w:bCs/>
          <w:sz w:val="28"/>
          <w:szCs w:val="28"/>
          <w:lang w:val="da-DK"/>
        </w:rPr>
        <w:t xml:space="preserve">. Valg af </w:t>
      </w:r>
      <w:r w:rsidR="00C6084F">
        <w:rPr>
          <w:b w:val="0"/>
          <w:bCs/>
          <w:sz w:val="28"/>
          <w:szCs w:val="28"/>
          <w:lang w:val="da-DK"/>
        </w:rPr>
        <w:t xml:space="preserve">formand og </w:t>
      </w:r>
      <w:r w:rsidR="00494721">
        <w:rPr>
          <w:b w:val="0"/>
          <w:bCs/>
          <w:sz w:val="28"/>
          <w:szCs w:val="28"/>
          <w:lang w:val="da-DK"/>
        </w:rPr>
        <w:t>4</w:t>
      </w:r>
      <w:r w:rsidR="003C686C">
        <w:rPr>
          <w:b w:val="0"/>
          <w:bCs/>
          <w:sz w:val="28"/>
          <w:szCs w:val="28"/>
          <w:lang w:val="da-DK"/>
        </w:rPr>
        <w:t xml:space="preserve"> bestyrelsesmedlemmer</w:t>
      </w:r>
    </w:p>
    <w:p w14:paraId="158FC9B5" w14:textId="77777777" w:rsidR="00C2700B" w:rsidRDefault="00C2700B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3FAC3101" w14:textId="74810AFF" w:rsidR="003C686C" w:rsidRDefault="003C686C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>
        <w:rPr>
          <w:b w:val="0"/>
          <w:bCs/>
          <w:sz w:val="28"/>
          <w:szCs w:val="28"/>
          <w:lang w:val="da-DK"/>
        </w:rPr>
        <w:t>1</w:t>
      </w:r>
      <w:r w:rsidR="001414C9">
        <w:rPr>
          <w:b w:val="0"/>
          <w:bCs/>
          <w:sz w:val="28"/>
          <w:szCs w:val="28"/>
          <w:lang w:val="da-DK"/>
        </w:rPr>
        <w:t>1</w:t>
      </w:r>
      <w:r>
        <w:rPr>
          <w:b w:val="0"/>
          <w:bCs/>
          <w:sz w:val="28"/>
          <w:szCs w:val="28"/>
          <w:lang w:val="da-DK"/>
        </w:rPr>
        <w:t xml:space="preserve">. </w:t>
      </w:r>
      <w:r w:rsidR="0032196D">
        <w:rPr>
          <w:b w:val="0"/>
          <w:bCs/>
          <w:sz w:val="28"/>
          <w:szCs w:val="28"/>
          <w:lang w:val="da-DK"/>
        </w:rPr>
        <w:t>Valg af kritisk revisor og kritisk revisorsuppleant</w:t>
      </w:r>
    </w:p>
    <w:p w14:paraId="44B15F77" w14:textId="77777777" w:rsidR="000B5C1A" w:rsidRPr="000B5C1A" w:rsidRDefault="000B5C1A" w:rsidP="006B5141">
      <w:pPr>
        <w:ind w:left="2880" w:hanging="2880"/>
        <w:rPr>
          <w:b w:val="0"/>
          <w:bCs/>
          <w:i/>
          <w:iCs/>
          <w:sz w:val="28"/>
          <w:szCs w:val="28"/>
          <w:lang w:val="da-DK"/>
        </w:rPr>
      </w:pPr>
    </w:p>
    <w:p w14:paraId="44230A67" w14:textId="10BC58FF" w:rsidR="000B5C1A" w:rsidRPr="000B5C1A" w:rsidRDefault="000B5C1A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 w:rsidRPr="000B5C1A">
        <w:rPr>
          <w:b w:val="0"/>
          <w:bCs/>
          <w:sz w:val="28"/>
          <w:szCs w:val="28"/>
          <w:lang w:val="da-DK"/>
        </w:rPr>
        <w:t>1</w:t>
      </w:r>
      <w:r w:rsidR="001414C9">
        <w:rPr>
          <w:b w:val="0"/>
          <w:bCs/>
          <w:sz w:val="28"/>
          <w:szCs w:val="28"/>
          <w:lang w:val="da-DK"/>
        </w:rPr>
        <w:t>2</w:t>
      </w:r>
      <w:r w:rsidRPr="000B5C1A">
        <w:rPr>
          <w:b w:val="0"/>
          <w:bCs/>
          <w:sz w:val="28"/>
          <w:szCs w:val="28"/>
          <w:lang w:val="da-DK"/>
        </w:rPr>
        <w:t>. Valg af revisor</w:t>
      </w:r>
    </w:p>
    <w:p w14:paraId="7D3D7356" w14:textId="77777777" w:rsidR="000B5C1A" w:rsidRPr="000B5C1A" w:rsidRDefault="000B5C1A" w:rsidP="006B5141">
      <w:pPr>
        <w:ind w:left="2880" w:hanging="2880"/>
        <w:rPr>
          <w:b w:val="0"/>
          <w:bCs/>
          <w:sz w:val="28"/>
          <w:szCs w:val="28"/>
          <w:lang w:val="da-DK"/>
        </w:rPr>
      </w:pPr>
    </w:p>
    <w:p w14:paraId="496C5F9C" w14:textId="67B47B35" w:rsidR="000B5C1A" w:rsidRPr="000B5C1A" w:rsidRDefault="000B5C1A" w:rsidP="006B5141">
      <w:pPr>
        <w:ind w:left="2880" w:hanging="2880"/>
        <w:rPr>
          <w:b w:val="0"/>
          <w:bCs/>
          <w:sz w:val="28"/>
          <w:szCs w:val="28"/>
          <w:lang w:val="da-DK"/>
        </w:rPr>
      </w:pPr>
      <w:r w:rsidRPr="000B5C1A">
        <w:rPr>
          <w:b w:val="0"/>
          <w:bCs/>
          <w:sz w:val="28"/>
          <w:szCs w:val="28"/>
          <w:lang w:val="da-DK"/>
        </w:rPr>
        <w:t>1</w:t>
      </w:r>
      <w:r w:rsidR="001414C9">
        <w:rPr>
          <w:b w:val="0"/>
          <w:bCs/>
          <w:sz w:val="28"/>
          <w:szCs w:val="28"/>
          <w:lang w:val="da-DK"/>
        </w:rPr>
        <w:t>3</w:t>
      </w:r>
      <w:r w:rsidRPr="000B5C1A">
        <w:rPr>
          <w:b w:val="0"/>
          <w:bCs/>
          <w:sz w:val="28"/>
          <w:szCs w:val="28"/>
          <w:lang w:val="da-DK"/>
        </w:rPr>
        <w:t>. Eventuelt</w:t>
      </w:r>
    </w:p>
    <w:p w14:paraId="290F90AA" w14:textId="77777777" w:rsidR="00875B85" w:rsidRDefault="00875B85" w:rsidP="001414C9">
      <w:pPr>
        <w:rPr>
          <w:b w:val="0"/>
          <w:bCs/>
          <w:sz w:val="28"/>
          <w:szCs w:val="28"/>
          <w:lang w:val="da-DK"/>
        </w:rPr>
      </w:pPr>
    </w:p>
    <w:p w14:paraId="6E65AEE5" w14:textId="77777777" w:rsidR="00805598" w:rsidRPr="00886FFB" w:rsidRDefault="00805598" w:rsidP="00E6754A">
      <w:pPr>
        <w:spacing w:line="276" w:lineRule="auto"/>
        <w:rPr>
          <w:rFonts w:ascii="Calibri" w:hAnsi="Calibri" w:cs="Calibri"/>
          <w:b w:val="0"/>
          <w:bCs/>
          <w:color w:val="auto"/>
          <w:szCs w:val="22"/>
          <w:lang w:val="da-DK"/>
        </w:rPr>
      </w:pPr>
    </w:p>
    <w:sdt>
      <w:sdtPr>
        <w:rPr>
          <w:rFonts w:ascii="Calibri" w:hAnsi="Calibri" w:cs="Calibri"/>
          <w:b w:val="0"/>
          <w:bCs/>
          <w:color w:val="auto"/>
          <w:szCs w:val="22"/>
          <w:lang w:val="da-DK"/>
        </w:rPr>
        <w:alias w:val="Indtast Tekst her"/>
        <w:tag w:val="Klik her for at indtaste tekst"/>
        <w:id w:val="469330296"/>
        <w:lock w:val="sdtLocked"/>
        <w:placeholder>
          <w:docPart w:val="F80F797AA6A24C5795E08F7D5C3C9563"/>
        </w:placeholder>
        <w15:color w:val="000000"/>
      </w:sdtPr>
      <w:sdtEndPr>
        <w:rPr>
          <w:color w:val="000000" w:themeColor="text1"/>
        </w:rPr>
      </w:sdtEndPr>
      <w:sdtContent>
        <w:p w14:paraId="29C577E6" w14:textId="613AE546" w:rsidR="00723DA0" w:rsidRPr="005A7720" w:rsidRDefault="00C6084F" w:rsidP="005A7720">
          <w:pPr>
            <w:spacing w:line="276" w:lineRule="auto"/>
            <w:rPr>
              <w:rFonts w:ascii="Calibri" w:hAnsi="Calibri" w:cs="Calibri"/>
              <w:b w:val="0"/>
              <w:bCs/>
              <w:color w:val="auto"/>
              <w:szCs w:val="22"/>
              <w:lang w:val="da-DK"/>
            </w:rPr>
          </w:pPr>
        </w:p>
      </w:sdtContent>
    </w:sdt>
    <w:sectPr w:rsidR="00723DA0" w:rsidRPr="005A7720" w:rsidSect="00E3007C">
      <w:headerReference w:type="default" r:id="rId10"/>
      <w:footerReference w:type="default" r:id="rId11"/>
      <w:type w:val="continuous"/>
      <w:pgSz w:w="11910" w:h="16840"/>
      <w:pgMar w:top="568" w:right="995" w:bottom="0" w:left="1100" w:header="720" w:footer="709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8FA8" w14:textId="77777777" w:rsidR="00E3007C" w:rsidRDefault="00E3007C" w:rsidP="00886554">
      <w:r>
        <w:separator/>
      </w:r>
    </w:p>
  </w:endnote>
  <w:endnote w:type="continuationSeparator" w:id="0">
    <w:p w14:paraId="5A056A20" w14:textId="77777777" w:rsidR="00E3007C" w:rsidRDefault="00E3007C" w:rsidP="00886554">
      <w:r>
        <w:continuationSeparator/>
      </w:r>
    </w:p>
  </w:endnote>
  <w:endnote w:type="continuationNotice" w:id="1">
    <w:p w14:paraId="54341EA2" w14:textId="77777777" w:rsidR="00E3007C" w:rsidRDefault="00E30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827020"/>
      <w:docPartObj>
        <w:docPartGallery w:val="Page Numbers (Bottom of Page)"/>
        <w:docPartUnique/>
      </w:docPartObj>
    </w:sdtPr>
    <w:sdtEndPr/>
    <w:sdtContent>
      <w:p w14:paraId="5E0FCB7F" w14:textId="77777777" w:rsidR="00FB4853" w:rsidRDefault="00FB4853" w:rsidP="00FB4853">
        <w:pPr>
          <w:pStyle w:val="Brdtekst"/>
          <w:jc w:val="center"/>
        </w:pPr>
      </w:p>
      <w:p w14:paraId="1EFE9F7B" w14:textId="77777777" w:rsidR="00FB4853" w:rsidRDefault="00FB4853" w:rsidP="00FB4853">
        <w:pPr>
          <w:pStyle w:val="Brdtekst"/>
        </w:pPr>
      </w:p>
      <w:p w14:paraId="2938EB15" w14:textId="77777777" w:rsidR="00272958" w:rsidRDefault="00272958" w:rsidP="00FB4853">
        <w:pPr>
          <w:pStyle w:val="Brd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CB84" w14:textId="77777777" w:rsidR="00E3007C" w:rsidRDefault="00E3007C" w:rsidP="00886554">
      <w:r>
        <w:separator/>
      </w:r>
    </w:p>
  </w:footnote>
  <w:footnote w:type="continuationSeparator" w:id="0">
    <w:p w14:paraId="1879ED43" w14:textId="77777777" w:rsidR="00E3007C" w:rsidRDefault="00E3007C" w:rsidP="00886554">
      <w:r>
        <w:continuationSeparator/>
      </w:r>
    </w:p>
  </w:footnote>
  <w:footnote w:type="continuationNotice" w:id="1">
    <w:p w14:paraId="6383E6D3" w14:textId="77777777" w:rsidR="00E3007C" w:rsidRDefault="00E30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773"/>
      <w:gridCol w:w="3795"/>
    </w:tblGrid>
    <w:tr w:rsidR="00BE5AD7" w14:paraId="7DD2FF50" w14:textId="77777777" w:rsidTr="00BE5AD7">
      <w:tc>
        <w:tcPr>
          <w:tcW w:w="5773" w:type="dxa"/>
        </w:tcPr>
        <w:p w14:paraId="163D5ABE" w14:textId="77777777" w:rsidR="00BE5AD7" w:rsidRDefault="00BE5AD7" w:rsidP="00DE14AE"/>
      </w:tc>
      <w:tc>
        <w:tcPr>
          <w:tcW w:w="3795" w:type="dxa"/>
        </w:tcPr>
        <w:sdt>
          <w:sdtPr>
            <w:alias w:val="logo"/>
            <w:tag w:val="logo"/>
            <w:id w:val="-1651741749"/>
            <w:lock w:val="sdtContentLocked"/>
            <w:picture/>
          </w:sdtPr>
          <w:sdtEndPr/>
          <w:sdtContent>
            <w:p w14:paraId="4ACEE278" w14:textId="77777777" w:rsidR="00BE5AD7" w:rsidRPr="00BE5AD7" w:rsidRDefault="00BE5AD7" w:rsidP="008F624E">
              <w:pPr>
                <w:jc w:val="right"/>
              </w:pPr>
              <w:r>
                <w:rPr>
                  <w:noProof/>
                </w:rPr>
                <w:drawing>
                  <wp:inline distT="0" distB="0" distL="0" distR="0" wp14:anchorId="68A97D6B" wp14:editId="493D5A53">
                    <wp:extent cx="1609200" cy="806400"/>
                    <wp:effectExtent l="0" t="0" r="0" b="0"/>
                    <wp:docPr id="31" name="Billed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9200" cy="806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2299AB95" w14:textId="77777777" w:rsidR="00886554" w:rsidRDefault="00C6084F">
    <w:sdt>
      <w:sdtPr>
        <w:id w:val="1059124714"/>
        <w:docPartObj>
          <w:docPartGallery w:val="Watermarks"/>
          <w:docPartUnique/>
        </w:docPartObj>
      </w:sdtPr>
      <w:sdtEndPr/>
      <w:sdtContent>
        <w:r w:rsidR="00280DD7">
          <w:rPr>
            <w:noProof/>
          </w:rPr>
          <w:drawing>
            <wp:anchor distT="0" distB="0" distL="114300" distR="114300" simplePos="0" relativeHeight="251658240" behindDoc="1" locked="1" layoutInCell="1" allowOverlap="1" wp14:anchorId="51BEF493" wp14:editId="25B97DC0">
              <wp:simplePos x="0" y="0"/>
              <wp:positionH relativeFrom="column">
                <wp:posOffset>-836930</wp:posOffset>
              </wp:positionH>
              <wp:positionV relativeFrom="page">
                <wp:posOffset>5090160</wp:posOffset>
              </wp:positionV>
              <wp:extent cx="5599430" cy="5717540"/>
              <wp:effectExtent l="0" t="0" r="1270" b="0"/>
              <wp:wrapNone/>
              <wp:docPr id="32" name="Grafi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DFS-vandmaerke.sv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9430" cy="5717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1.25pt;height:221.25pt" o:bullet="t">
        <v:imagedata r:id="rId1" o:title="DFS_logo_grafik_rgb (002)"/>
      </v:shape>
    </w:pict>
  </w:numPicBullet>
  <w:numPicBullet w:numPicBulletId="1">
    <w:pict>
      <v:shape id="_x0000_i1027" type="#_x0000_t75" style="width:498pt;height:482.25pt" o:bullet="t">
        <v:imagedata r:id="rId2" o:title="Logo By G - RGB"/>
      </v:shape>
    </w:pict>
  </w:numPicBullet>
  <w:abstractNum w:abstractNumId="0" w15:restartNumberingAfterBreak="0">
    <w:nsid w:val="021D3812"/>
    <w:multiLevelType w:val="hybridMultilevel"/>
    <w:tmpl w:val="94307082"/>
    <w:lvl w:ilvl="0" w:tplc="BE6A83FE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4CA6834"/>
    <w:multiLevelType w:val="hybridMultilevel"/>
    <w:tmpl w:val="BE228F2A"/>
    <w:lvl w:ilvl="0" w:tplc="AC42EC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079"/>
    <w:multiLevelType w:val="hybridMultilevel"/>
    <w:tmpl w:val="5F7A2C62"/>
    <w:lvl w:ilvl="0" w:tplc="CC8C8EF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77D0"/>
    <w:multiLevelType w:val="hybridMultilevel"/>
    <w:tmpl w:val="933A9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3247"/>
    <w:multiLevelType w:val="hybridMultilevel"/>
    <w:tmpl w:val="E7F42B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4AC"/>
    <w:multiLevelType w:val="hybridMultilevel"/>
    <w:tmpl w:val="BFC8F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6495"/>
    <w:multiLevelType w:val="hybridMultilevel"/>
    <w:tmpl w:val="FAAA1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6AEB"/>
    <w:multiLevelType w:val="hybridMultilevel"/>
    <w:tmpl w:val="712C3248"/>
    <w:lvl w:ilvl="0" w:tplc="4BF67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33B03"/>
    <w:multiLevelType w:val="hybridMultilevel"/>
    <w:tmpl w:val="591E6BAC"/>
    <w:lvl w:ilvl="0" w:tplc="BE6A83FE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8472165"/>
    <w:multiLevelType w:val="multilevel"/>
    <w:tmpl w:val="E166B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B16FBC"/>
    <w:multiLevelType w:val="hybridMultilevel"/>
    <w:tmpl w:val="899CC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F1312"/>
    <w:multiLevelType w:val="hybridMultilevel"/>
    <w:tmpl w:val="82241A56"/>
    <w:lvl w:ilvl="0" w:tplc="BE6A83FE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1DAF05FB"/>
    <w:multiLevelType w:val="hybridMultilevel"/>
    <w:tmpl w:val="2F728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205E"/>
    <w:multiLevelType w:val="hybridMultilevel"/>
    <w:tmpl w:val="F70C2148"/>
    <w:lvl w:ilvl="0" w:tplc="3782CAA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50C5D"/>
    <w:multiLevelType w:val="hybridMultilevel"/>
    <w:tmpl w:val="97D2DDE6"/>
    <w:lvl w:ilvl="0" w:tplc="644E93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3" w:hanging="360"/>
      </w:pPr>
    </w:lvl>
    <w:lvl w:ilvl="2" w:tplc="0406001B" w:tentative="1">
      <w:start w:val="1"/>
      <w:numFmt w:val="lowerRoman"/>
      <w:lvlText w:val="%3."/>
      <w:lvlJc w:val="right"/>
      <w:pPr>
        <w:ind w:left="1823" w:hanging="180"/>
      </w:pPr>
    </w:lvl>
    <w:lvl w:ilvl="3" w:tplc="0406000F" w:tentative="1">
      <w:start w:val="1"/>
      <w:numFmt w:val="decimal"/>
      <w:lvlText w:val="%4."/>
      <w:lvlJc w:val="left"/>
      <w:pPr>
        <w:ind w:left="2543" w:hanging="360"/>
      </w:pPr>
    </w:lvl>
    <w:lvl w:ilvl="4" w:tplc="04060019" w:tentative="1">
      <w:start w:val="1"/>
      <w:numFmt w:val="lowerLetter"/>
      <w:lvlText w:val="%5."/>
      <w:lvlJc w:val="left"/>
      <w:pPr>
        <w:ind w:left="3263" w:hanging="360"/>
      </w:pPr>
    </w:lvl>
    <w:lvl w:ilvl="5" w:tplc="0406001B" w:tentative="1">
      <w:start w:val="1"/>
      <w:numFmt w:val="lowerRoman"/>
      <w:lvlText w:val="%6."/>
      <w:lvlJc w:val="right"/>
      <w:pPr>
        <w:ind w:left="3983" w:hanging="180"/>
      </w:pPr>
    </w:lvl>
    <w:lvl w:ilvl="6" w:tplc="0406000F" w:tentative="1">
      <w:start w:val="1"/>
      <w:numFmt w:val="decimal"/>
      <w:lvlText w:val="%7."/>
      <w:lvlJc w:val="left"/>
      <w:pPr>
        <w:ind w:left="4703" w:hanging="360"/>
      </w:pPr>
    </w:lvl>
    <w:lvl w:ilvl="7" w:tplc="04060019" w:tentative="1">
      <w:start w:val="1"/>
      <w:numFmt w:val="lowerLetter"/>
      <w:lvlText w:val="%8."/>
      <w:lvlJc w:val="left"/>
      <w:pPr>
        <w:ind w:left="5423" w:hanging="360"/>
      </w:pPr>
    </w:lvl>
    <w:lvl w:ilvl="8" w:tplc="040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289923B5"/>
    <w:multiLevelType w:val="hybridMultilevel"/>
    <w:tmpl w:val="368012F2"/>
    <w:lvl w:ilvl="0" w:tplc="AC42EC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B11"/>
    <w:multiLevelType w:val="hybridMultilevel"/>
    <w:tmpl w:val="162A8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77135"/>
    <w:multiLevelType w:val="hybridMultilevel"/>
    <w:tmpl w:val="9FD41344"/>
    <w:lvl w:ilvl="0" w:tplc="BE6A8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3749C"/>
    <w:multiLevelType w:val="hybridMultilevel"/>
    <w:tmpl w:val="00E81BD6"/>
    <w:lvl w:ilvl="0" w:tplc="6BA407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C09F1"/>
    <w:multiLevelType w:val="multilevel"/>
    <w:tmpl w:val="35F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186A02"/>
    <w:multiLevelType w:val="hybridMultilevel"/>
    <w:tmpl w:val="1A70AEB0"/>
    <w:lvl w:ilvl="0" w:tplc="BE6A83FE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37FA3068"/>
    <w:multiLevelType w:val="hybridMultilevel"/>
    <w:tmpl w:val="8BCCAD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44D8"/>
    <w:multiLevelType w:val="hybridMultilevel"/>
    <w:tmpl w:val="BF2EC38A"/>
    <w:lvl w:ilvl="0" w:tplc="AC42ECDE">
      <w:start w:val="1"/>
      <w:numFmt w:val="bullet"/>
      <w:lvlText w:val=""/>
      <w:lvlPicBulletId w:val="1"/>
      <w:lvlJc w:val="left"/>
      <w:pPr>
        <w:ind w:left="743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3" w15:restartNumberingAfterBreak="0">
    <w:nsid w:val="3CF9607E"/>
    <w:multiLevelType w:val="hybridMultilevel"/>
    <w:tmpl w:val="E488C9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80E"/>
    <w:multiLevelType w:val="multilevel"/>
    <w:tmpl w:val="475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E2214"/>
    <w:multiLevelType w:val="hybridMultilevel"/>
    <w:tmpl w:val="2146C4FC"/>
    <w:lvl w:ilvl="0" w:tplc="BE6A8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32AB5"/>
    <w:multiLevelType w:val="hybridMultilevel"/>
    <w:tmpl w:val="9162C2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E5E3B"/>
    <w:multiLevelType w:val="hybridMultilevel"/>
    <w:tmpl w:val="7C203B22"/>
    <w:lvl w:ilvl="0" w:tplc="AC42EC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C374B"/>
    <w:multiLevelType w:val="hybridMultilevel"/>
    <w:tmpl w:val="3468EEA8"/>
    <w:lvl w:ilvl="0" w:tplc="AC42EC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D3AC7"/>
    <w:multiLevelType w:val="hybridMultilevel"/>
    <w:tmpl w:val="B42A28AA"/>
    <w:lvl w:ilvl="0" w:tplc="E1F037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81308"/>
    <w:multiLevelType w:val="hybridMultilevel"/>
    <w:tmpl w:val="29A4BDFC"/>
    <w:lvl w:ilvl="0" w:tplc="A07AD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A33EB"/>
    <w:multiLevelType w:val="hybridMultilevel"/>
    <w:tmpl w:val="1A42A5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245D2"/>
    <w:multiLevelType w:val="hybridMultilevel"/>
    <w:tmpl w:val="165AC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D7E7E"/>
    <w:multiLevelType w:val="hybridMultilevel"/>
    <w:tmpl w:val="687E46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D6841"/>
    <w:multiLevelType w:val="hybridMultilevel"/>
    <w:tmpl w:val="1D42D662"/>
    <w:lvl w:ilvl="0" w:tplc="13307886">
      <w:start w:val="1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64717FA3"/>
    <w:multiLevelType w:val="hybridMultilevel"/>
    <w:tmpl w:val="1CF64A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D3C54"/>
    <w:multiLevelType w:val="hybridMultilevel"/>
    <w:tmpl w:val="5014960C"/>
    <w:lvl w:ilvl="0" w:tplc="BE6A8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30F4B"/>
    <w:multiLevelType w:val="hybridMultilevel"/>
    <w:tmpl w:val="BED0C8C8"/>
    <w:lvl w:ilvl="0" w:tplc="AC42EC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B4D23"/>
    <w:multiLevelType w:val="hybridMultilevel"/>
    <w:tmpl w:val="FD2AD4F8"/>
    <w:lvl w:ilvl="0" w:tplc="AC42EC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47F0A"/>
    <w:multiLevelType w:val="hybridMultilevel"/>
    <w:tmpl w:val="D7489A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171CE"/>
    <w:multiLevelType w:val="hybridMultilevel"/>
    <w:tmpl w:val="7F6CD3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11EFF"/>
    <w:multiLevelType w:val="hybridMultilevel"/>
    <w:tmpl w:val="8A94DF1C"/>
    <w:lvl w:ilvl="0" w:tplc="BE6A8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73A98"/>
    <w:multiLevelType w:val="hybridMultilevel"/>
    <w:tmpl w:val="40820CE0"/>
    <w:lvl w:ilvl="0" w:tplc="BE6A8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25A52"/>
    <w:multiLevelType w:val="hybridMultilevel"/>
    <w:tmpl w:val="CF0A7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12AB2"/>
    <w:multiLevelType w:val="hybridMultilevel"/>
    <w:tmpl w:val="A66A9942"/>
    <w:lvl w:ilvl="0" w:tplc="FDBA7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24422"/>
    <w:multiLevelType w:val="hybridMultilevel"/>
    <w:tmpl w:val="074C35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4797D"/>
    <w:multiLevelType w:val="hybridMultilevel"/>
    <w:tmpl w:val="5E2AD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148D"/>
    <w:multiLevelType w:val="hybridMultilevel"/>
    <w:tmpl w:val="8FFC63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3112">
    <w:abstractNumId w:val="39"/>
  </w:num>
  <w:num w:numId="2" w16cid:durableId="2058697517">
    <w:abstractNumId w:val="8"/>
  </w:num>
  <w:num w:numId="3" w16cid:durableId="579799189">
    <w:abstractNumId w:val="0"/>
  </w:num>
  <w:num w:numId="4" w16cid:durableId="2074890904">
    <w:abstractNumId w:val="42"/>
  </w:num>
  <w:num w:numId="5" w16cid:durableId="2038122015">
    <w:abstractNumId w:val="11"/>
  </w:num>
  <w:num w:numId="6" w16cid:durableId="1913461539">
    <w:abstractNumId w:val="25"/>
  </w:num>
  <w:num w:numId="7" w16cid:durableId="886452662">
    <w:abstractNumId w:val="20"/>
  </w:num>
  <w:num w:numId="8" w16cid:durableId="1077748020">
    <w:abstractNumId w:val="36"/>
  </w:num>
  <w:num w:numId="9" w16cid:durableId="1849325583">
    <w:abstractNumId w:val="10"/>
  </w:num>
  <w:num w:numId="10" w16cid:durableId="296420770">
    <w:abstractNumId w:val="6"/>
  </w:num>
  <w:num w:numId="11" w16cid:durableId="1987123120">
    <w:abstractNumId w:val="12"/>
  </w:num>
  <w:num w:numId="12" w16cid:durableId="2106875179">
    <w:abstractNumId w:val="14"/>
  </w:num>
  <w:num w:numId="13" w16cid:durableId="1037655025">
    <w:abstractNumId w:val="44"/>
  </w:num>
  <w:num w:numId="14" w16cid:durableId="228731940">
    <w:abstractNumId w:val="35"/>
  </w:num>
  <w:num w:numId="15" w16cid:durableId="1052312979">
    <w:abstractNumId w:val="26"/>
  </w:num>
  <w:num w:numId="16" w16cid:durableId="1786266716">
    <w:abstractNumId w:val="28"/>
  </w:num>
  <w:num w:numId="17" w16cid:durableId="504325791">
    <w:abstractNumId w:val="2"/>
  </w:num>
  <w:num w:numId="18" w16cid:durableId="508374291">
    <w:abstractNumId w:val="37"/>
  </w:num>
  <w:num w:numId="19" w16cid:durableId="625157495">
    <w:abstractNumId w:val="13"/>
  </w:num>
  <w:num w:numId="20" w16cid:durableId="1865829045">
    <w:abstractNumId w:val="22"/>
  </w:num>
  <w:num w:numId="21" w16cid:durableId="920025298">
    <w:abstractNumId w:val="38"/>
  </w:num>
  <w:num w:numId="22" w16cid:durableId="1128477130">
    <w:abstractNumId w:val="31"/>
  </w:num>
  <w:num w:numId="23" w16cid:durableId="380205162">
    <w:abstractNumId w:val="17"/>
  </w:num>
  <w:num w:numId="24" w16cid:durableId="918250722">
    <w:abstractNumId w:val="4"/>
  </w:num>
  <w:num w:numId="25" w16cid:durableId="655888511">
    <w:abstractNumId w:val="1"/>
  </w:num>
  <w:num w:numId="26" w16cid:durableId="937909266">
    <w:abstractNumId w:val="15"/>
  </w:num>
  <w:num w:numId="27" w16cid:durableId="697510098">
    <w:abstractNumId w:val="33"/>
  </w:num>
  <w:num w:numId="28" w16cid:durableId="703677916">
    <w:abstractNumId w:val="41"/>
  </w:num>
  <w:num w:numId="29" w16cid:durableId="775365074">
    <w:abstractNumId w:val="24"/>
  </w:num>
  <w:num w:numId="30" w16cid:durableId="23360722">
    <w:abstractNumId w:val="19"/>
  </w:num>
  <w:num w:numId="31" w16cid:durableId="1265501527">
    <w:abstractNumId w:val="21"/>
  </w:num>
  <w:num w:numId="32" w16cid:durableId="672955386">
    <w:abstractNumId w:val="40"/>
  </w:num>
  <w:num w:numId="33" w16cid:durableId="392318502">
    <w:abstractNumId w:val="18"/>
  </w:num>
  <w:num w:numId="34" w16cid:durableId="1423380435">
    <w:abstractNumId w:val="47"/>
  </w:num>
  <w:num w:numId="35" w16cid:durableId="1874030935">
    <w:abstractNumId w:val="16"/>
  </w:num>
  <w:num w:numId="36" w16cid:durableId="619340718">
    <w:abstractNumId w:val="30"/>
  </w:num>
  <w:num w:numId="37" w16cid:durableId="1463618377">
    <w:abstractNumId w:val="23"/>
  </w:num>
  <w:num w:numId="38" w16cid:durableId="1924874535">
    <w:abstractNumId w:val="34"/>
  </w:num>
  <w:num w:numId="39" w16cid:durableId="291592467">
    <w:abstractNumId w:val="32"/>
  </w:num>
  <w:num w:numId="40" w16cid:durableId="1114908355">
    <w:abstractNumId w:val="3"/>
  </w:num>
  <w:num w:numId="41" w16cid:durableId="634681187">
    <w:abstractNumId w:val="9"/>
  </w:num>
  <w:num w:numId="42" w16cid:durableId="1620721697">
    <w:abstractNumId w:val="5"/>
  </w:num>
  <w:num w:numId="43" w16cid:durableId="10892763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0289278">
    <w:abstractNumId w:val="43"/>
  </w:num>
  <w:num w:numId="45" w16cid:durableId="492452079">
    <w:abstractNumId w:val="45"/>
  </w:num>
  <w:num w:numId="46" w16cid:durableId="2113042116">
    <w:abstractNumId w:val="27"/>
  </w:num>
  <w:num w:numId="47" w16cid:durableId="935136889">
    <w:abstractNumId w:val="29"/>
  </w:num>
  <w:num w:numId="48" w16cid:durableId="1505589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stylePaneFormatFilter w:val="9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AD"/>
    <w:rsid w:val="00015EAD"/>
    <w:rsid w:val="00031C8E"/>
    <w:rsid w:val="000476F2"/>
    <w:rsid w:val="00047EED"/>
    <w:rsid w:val="00052F8F"/>
    <w:rsid w:val="00056D8C"/>
    <w:rsid w:val="00063B4A"/>
    <w:rsid w:val="00086C1F"/>
    <w:rsid w:val="00090606"/>
    <w:rsid w:val="00094BF0"/>
    <w:rsid w:val="0009555C"/>
    <w:rsid w:val="000A67BA"/>
    <w:rsid w:val="000B5C1A"/>
    <w:rsid w:val="000C5563"/>
    <w:rsid w:val="000C63CB"/>
    <w:rsid w:val="000D3A36"/>
    <w:rsid w:val="000E389D"/>
    <w:rsid w:val="000E45F3"/>
    <w:rsid w:val="000F76BC"/>
    <w:rsid w:val="00100B12"/>
    <w:rsid w:val="0011020C"/>
    <w:rsid w:val="00120AC8"/>
    <w:rsid w:val="00123C62"/>
    <w:rsid w:val="0013273B"/>
    <w:rsid w:val="00132BB3"/>
    <w:rsid w:val="00132CBA"/>
    <w:rsid w:val="00133C02"/>
    <w:rsid w:val="001414C9"/>
    <w:rsid w:val="00141946"/>
    <w:rsid w:val="00141C39"/>
    <w:rsid w:val="00141D42"/>
    <w:rsid w:val="001500C5"/>
    <w:rsid w:val="001553F3"/>
    <w:rsid w:val="001633A1"/>
    <w:rsid w:val="00166D4E"/>
    <w:rsid w:val="00170374"/>
    <w:rsid w:val="00173720"/>
    <w:rsid w:val="00177E1F"/>
    <w:rsid w:val="001827A8"/>
    <w:rsid w:val="00182E32"/>
    <w:rsid w:val="00185936"/>
    <w:rsid w:val="0019442A"/>
    <w:rsid w:val="00196B78"/>
    <w:rsid w:val="00197D8B"/>
    <w:rsid w:val="001A06E3"/>
    <w:rsid w:val="001A2F4A"/>
    <w:rsid w:val="001C1279"/>
    <w:rsid w:val="001C2342"/>
    <w:rsid w:val="001C2429"/>
    <w:rsid w:val="001C430D"/>
    <w:rsid w:val="001D5376"/>
    <w:rsid w:val="001D559D"/>
    <w:rsid w:val="001D7197"/>
    <w:rsid w:val="001D7934"/>
    <w:rsid w:val="001E31E9"/>
    <w:rsid w:val="001E3D5A"/>
    <w:rsid w:val="001E68A1"/>
    <w:rsid w:val="001F2BD6"/>
    <w:rsid w:val="001F31E1"/>
    <w:rsid w:val="001F7891"/>
    <w:rsid w:val="00202490"/>
    <w:rsid w:val="00205447"/>
    <w:rsid w:val="00207B5C"/>
    <w:rsid w:val="00207C13"/>
    <w:rsid w:val="002168E1"/>
    <w:rsid w:val="00223DF5"/>
    <w:rsid w:val="0022538B"/>
    <w:rsid w:val="0022568D"/>
    <w:rsid w:val="00230FC3"/>
    <w:rsid w:val="00232558"/>
    <w:rsid w:val="00242AC2"/>
    <w:rsid w:val="00243E75"/>
    <w:rsid w:val="00247194"/>
    <w:rsid w:val="00263E0A"/>
    <w:rsid w:val="0026492F"/>
    <w:rsid w:val="00270DC0"/>
    <w:rsid w:val="00272958"/>
    <w:rsid w:val="00277D5D"/>
    <w:rsid w:val="002801BE"/>
    <w:rsid w:val="00280DD7"/>
    <w:rsid w:val="002811B9"/>
    <w:rsid w:val="00291998"/>
    <w:rsid w:val="00291D94"/>
    <w:rsid w:val="00292494"/>
    <w:rsid w:val="002924D1"/>
    <w:rsid w:val="002949AD"/>
    <w:rsid w:val="00296AB6"/>
    <w:rsid w:val="002A2CFB"/>
    <w:rsid w:val="002B0C0D"/>
    <w:rsid w:val="002B14DF"/>
    <w:rsid w:val="002B18E6"/>
    <w:rsid w:val="002B2E63"/>
    <w:rsid w:val="002B3FA2"/>
    <w:rsid w:val="002C2AE0"/>
    <w:rsid w:val="002C4850"/>
    <w:rsid w:val="002D6CA7"/>
    <w:rsid w:val="002D6DAD"/>
    <w:rsid w:val="002E42BB"/>
    <w:rsid w:val="002F0534"/>
    <w:rsid w:val="002F0BD7"/>
    <w:rsid w:val="002F0CDC"/>
    <w:rsid w:val="002F25C6"/>
    <w:rsid w:val="003010B4"/>
    <w:rsid w:val="00302EB9"/>
    <w:rsid w:val="00306363"/>
    <w:rsid w:val="00314696"/>
    <w:rsid w:val="0032196D"/>
    <w:rsid w:val="00325455"/>
    <w:rsid w:val="003264CF"/>
    <w:rsid w:val="00337592"/>
    <w:rsid w:val="00342A46"/>
    <w:rsid w:val="00351978"/>
    <w:rsid w:val="00362573"/>
    <w:rsid w:val="00377FCA"/>
    <w:rsid w:val="00383052"/>
    <w:rsid w:val="00386FF4"/>
    <w:rsid w:val="003A33FB"/>
    <w:rsid w:val="003A3927"/>
    <w:rsid w:val="003B785B"/>
    <w:rsid w:val="003C2148"/>
    <w:rsid w:val="003C3148"/>
    <w:rsid w:val="003C686C"/>
    <w:rsid w:val="003D238B"/>
    <w:rsid w:val="003D4B83"/>
    <w:rsid w:val="003D4B89"/>
    <w:rsid w:val="003D6761"/>
    <w:rsid w:val="003F648D"/>
    <w:rsid w:val="00410B22"/>
    <w:rsid w:val="00412824"/>
    <w:rsid w:val="004172AC"/>
    <w:rsid w:val="00421AAF"/>
    <w:rsid w:val="00421EDC"/>
    <w:rsid w:val="00425B33"/>
    <w:rsid w:val="004268D6"/>
    <w:rsid w:val="0043260C"/>
    <w:rsid w:val="00434BFD"/>
    <w:rsid w:val="00441902"/>
    <w:rsid w:val="004442B9"/>
    <w:rsid w:val="00444865"/>
    <w:rsid w:val="00451BCE"/>
    <w:rsid w:val="00452D4A"/>
    <w:rsid w:val="00455102"/>
    <w:rsid w:val="00457889"/>
    <w:rsid w:val="004608CB"/>
    <w:rsid w:val="00461090"/>
    <w:rsid w:val="00461388"/>
    <w:rsid w:val="004643D8"/>
    <w:rsid w:val="0048456A"/>
    <w:rsid w:val="00494721"/>
    <w:rsid w:val="004A2951"/>
    <w:rsid w:val="004B144A"/>
    <w:rsid w:val="004C23F8"/>
    <w:rsid w:val="004D437A"/>
    <w:rsid w:val="004E06B3"/>
    <w:rsid w:val="004F5DDE"/>
    <w:rsid w:val="00500264"/>
    <w:rsid w:val="005049CA"/>
    <w:rsid w:val="0051570B"/>
    <w:rsid w:val="0051631E"/>
    <w:rsid w:val="00521E22"/>
    <w:rsid w:val="00526EF1"/>
    <w:rsid w:val="00531AF9"/>
    <w:rsid w:val="00531F87"/>
    <w:rsid w:val="005329FA"/>
    <w:rsid w:val="00540EB9"/>
    <w:rsid w:val="00541011"/>
    <w:rsid w:val="00543DF1"/>
    <w:rsid w:val="005461B7"/>
    <w:rsid w:val="00552022"/>
    <w:rsid w:val="00554E56"/>
    <w:rsid w:val="0057382A"/>
    <w:rsid w:val="00575050"/>
    <w:rsid w:val="00581543"/>
    <w:rsid w:val="0059628B"/>
    <w:rsid w:val="005A1CE1"/>
    <w:rsid w:val="005A72C3"/>
    <w:rsid w:val="005A7720"/>
    <w:rsid w:val="005D627D"/>
    <w:rsid w:val="005E513C"/>
    <w:rsid w:val="005E51B3"/>
    <w:rsid w:val="005E5E1A"/>
    <w:rsid w:val="006004EE"/>
    <w:rsid w:val="006006E2"/>
    <w:rsid w:val="006027C1"/>
    <w:rsid w:val="00603D06"/>
    <w:rsid w:val="00605185"/>
    <w:rsid w:val="006075D8"/>
    <w:rsid w:val="00610FC1"/>
    <w:rsid w:val="00612558"/>
    <w:rsid w:val="0061391E"/>
    <w:rsid w:val="00613937"/>
    <w:rsid w:val="00616A0E"/>
    <w:rsid w:val="0062070B"/>
    <w:rsid w:val="00620BA8"/>
    <w:rsid w:val="00623287"/>
    <w:rsid w:val="00624363"/>
    <w:rsid w:val="00624559"/>
    <w:rsid w:val="006253F7"/>
    <w:rsid w:val="00630967"/>
    <w:rsid w:val="006415A5"/>
    <w:rsid w:val="0064590E"/>
    <w:rsid w:val="00647230"/>
    <w:rsid w:val="00653E04"/>
    <w:rsid w:val="0065488C"/>
    <w:rsid w:val="00655FFB"/>
    <w:rsid w:val="006613FF"/>
    <w:rsid w:val="00671DD7"/>
    <w:rsid w:val="00675F1D"/>
    <w:rsid w:val="00684002"/>
    <w:rsid w:val="0068740B"/>
    <w:rsid w:val="006904F4"/>
    <w:rsid w:val="00692A00"/>
    <w:rsid w:val="00693952"/>
    <w:rsid w:val="00696E63"/>
    <w:rsid w:val="006A01F8"/>
    <w:rsid w:val="006A03FB"/>
    <w:rsid w:val="006B0924"/>
    <w:rsid w:val="006B3BDB"/>
    <w:rsid w:val="006B5141"/>
    <w:rsid w:val="006C1C2E"/>
    <w:rsid w:val="006C3F26"/>
    <w:rsid w:val="006C53BF"/>
    <w:rsid w:val="006D5EA6"/>
    <w:rsid w:val="006E7D0C"/>
    <w:rsid w:val="006E7D78"/>
    <w:rsid w:val="006F2E8E"/>
    <w:rsid w:val="006F40AF"/>
    <w:rsid w:val="006F5357"/>
    <w:rsid w:val="006F6BEE"/>
    <w:rsid w:val="0070721A"/>
    <w:rsid w:val="00723DA0"/>
    <w:rsid w:val="007243BF"/>
    <w:rsid w:val="00724508"/>
    <w:rsid w:val="00736B6A"/>
    <w:rsid w:val="0074199F"/>
    <w:rsid w:val="00742D8C"/>
    <w:rsid w:val="0074734E"/>
    <w:rsid w:val="00761354"/>
    <w:rsid w:val="00775E42"/>
    <w:rsid w:val="00783BA2"/>
    <w:rsid w:val="0078415D"/>
    <w:rsid w:val="00784807"/>
    <w:rsid w:val="0079037B"/>
    <w:rsid w:val="007931B2"/>
    <w:rsid w:val="007A6FAF"/>
    <w:rsid w:val="007B544F"/>
    <w:rsid w:val="007D4BE4"/>
    <w:rsid w:val="007D4EF9"/>
    <w:rsid w:val="007E1D91"/>
    <w:rsid w:val="007F2CBD"/>
    <w:rsid w:val="008032EE"/>
    <w:rsid w:val="00805598"/>
    <w:rsid w:val="008125DD"/>
    <w:rsid w:val="008144B1"/>
    <w:rsid w:val="00823989"/>
    <w:rsid w:val="00824B75"/>
    <w:rsid w:val="00827ED4"/>
    <w:rsid w:val="00832921"/>
    <w:rsid w:val="00835216"/>
    <w:rsid w:val="008364C4"/>
    <w:rsid w:val="00844E75"/>
    <w:rsid w:val="00853394"/>
    <w:rsid w:val="00864840"/>
    <w:rsid w:val="00870809"/>
    <w:rsid w:val="00874FA0"/>
    <w:rsid w:val="00875B85"/>
    <w:rsid w:val="00881B7B"/>
    <w:rsid w:val="00886554"/>
    <w:rsid w:val="00886FFB"/>
    <w:rsid w:val="00892F09"/>
    <w:rsid w:val="0089734E"/>
    <w:rsid w:val="008B1786"/>
    <w:rsid w:val="008D0674"/>
    <w:rsid w:val="008D301C"/>
    <w:rsid w:val="008D622D"/>
    <w:rsid w:val="008E5262"/>
    <w:rsid w:val="008E68B6"/>
    <w:rsid w:val="008F1A86"/>
    <w:rsid w:val="008F2874"/>
    <w:rsid w:val="008F5AC2"/>
    <w:rsid w:val="008F624E"/>
    <w:rsid w:val="00902368"/>
    <w:rsid w:val="00902E75"/>
    <w:rsid w:val="0090499B"/>
    <w:rsid w:val="00907344"/>
    <w:rsid w:val="009105B8"/>
    <w:rsid w:val="009216A9"/>
    <w:rsid w:val="00925845"/>
    <w:rsid w:val="00931C6A"/>
    <w:rsid w:val="00941A43"/>
    <w:rsid w:val="0094276A"/>
    <w:rsid w:val="00942A8A"/>
    <w:rsid w:val="00946CBB"/>
    <w:rsid w:val="0094793E"/>
    <w:rsid w:val="00951BA5"/>
    <w:rsid w:val="00954A61"/>
    <w:rsid w:val="009561FC"/>
    <w:rsid w:val="00960D5A"/>
    <w:rsid w:val="00964F1D"/>
    <w:rsid w:val="00975891"/>
    <w:rsid w:val="00977AB7"/>
    <w:rsid w:val="00982EDC"/>
    <w:rsid w:val="00986737"/>
    <w:rsid w:val="00987D49"/>
    <w:rsid w:val="00991B3A"/>
    <w:rsid w:val="00995A9F"/>
    <w:rsid w:val="009964C3"/>
    <w:rsid w:val="009A7CCE"/>
    <w:rsid w:val="009B4804"/>
    <w:rsid w:val="009C54C0"/>
    <w:rsid w:val="009E0A9F"/>
    <w:rsid w:val="009E1C5D"/>
    <w:rsid w:val="00A00873"/>
    <w:rsid w:val="00A00A76"/>
    <w:rsid w:val="00A055B5"/>
    <w:rsid w:val="00A07ED3"/>
    <w:rsid w:val="00A1106E"/>
    <w:rsid w:val="00A14194"/>
    <w:rsid w:val="00A14620"/>
    <w:rsid w:val="00A215B2"/>
    <w:rsid w:val="00A25B9D"/>
    <w:rsid w:val="00A35B5B"/>
    <w:rsid w:val="00A41060"/>
    <w:rsid w:val="00A64D7F"/>
    <w:rsid w:val="00A678C4"/>
    <w:rsid w:val="00A7198B"/>
    <w:rsid w:val="00A72E0E"/>
    <w:rsid w:val="00A75632"/>
    <w:rsid w:val="00A75D8E"/>
    <w:rsid w:val="00A83760"/>
    <w:rsid w:val="00A869DA"/>
    <w:rsid w:val="00A93854"/>
    <w:rsid w:val="00A94120"/>
    <w:rsid w:val="00A9428C"/>
    <w:rsid w:val="00A97F4A"/>
    <w:rsid w:val="00AA1A62"/>
    <w:rsid w:val="00AA5F34"/>
    <w:rsid w:val="00AA6B86"/>
    <w:rsid w:val="00AC5ACD"/>
    <w:rsid w:val="00AD412C"/>
    <w:rsid w:val="00AD5101"/>
    <w:rsid w:val="00AE5D49"/>
    <w:rsid w:val="00AE7145"/>
    <w:rsid w:val="00AF1FD4"/>
    <w:rsid w:val="00B00815"/>
    <w:rsid w:val="00B0302D"/>
    <w:rsid w:val="00B10346"/>
    <w:rsid w:val="00B21196"/>
    <w:rsid w:val="00B22177"/>
    <w:rsid w:val="00B35787"/>
    <w:rsid w:val="00B425FF"/>
    <w:rsid w:val="00B57DC0"/>
    <w:rsid w:val="00B60428"/>
    <w:rsid w:val="00B6083D"/>
    <w:rsid w:val="00B6165F"/>
    <w:rsid w:val="00B6473C"/>
    <w:rsid w:val="00B6506C"/>
    <w:rsid w:val="00B7337E"/>
    <w:rsid w:val="00B73BEF"/>
    <w:rsid w:val="00B7486B"/>
    <w:rsid w:val="00B77586"/>
    <w:rsid w:val="00B80D6E"/>
    <w:rsid w:val="00B94999"/>
    <w:rsid w:val="00BA20C1"/>
    <w:rsid w:val="00BA5369"/>
    <w:rsid w:val="00BA6135"/>
    <w:rsid w:val="00BC0C89"/>
    <w:rsid w:val="00BC31E1"/>
    <w:rsid w:val="00BD35A3"/>
    <w:rsid w:val="00BD40A4"/>
    <w:rsid w:val="00BE4B01"/>
    <w:rsid w:val="00BE5AD7"/>
    <w:rsid w:val="00BF14A5"/>
    <w:rsid w:val="00C113CA"/>
    <w:rsid w:val="00C21765"/>
    <w:rsid w:val="00C2282E"/>
    <w:rsid w:val="00C2700B"/>
    <w:rsid w:val="00C3093C"/>
    <w:rsid w:val="00C31C4E"/>
    <w:rsid w:val="00C433D7"/>
    <w:rsid w:val="00C449B0"/>
    <w:rsid w:val="00C45109"/>
    <w:rsid w:val="00C522F6"/>
    <w:rsid w:val="00C579B7"/>
    <w:rsid w:val="00C6084F"/>
    <w:rsid w:val="00C63068"/>
    <w:rsid w:val="00C75413"/>
    <w:rsid w:val="00C75B15"/>
    <w:rsid w:val="00C956A0"/>
    <w:rsid w:val="00C97C71"/>
    <w:rsid w:val="00CA48A4"/>
    <w:rsid w:val="00CA5C2D"/>
    <w:rsid w:val="00CB2F88"/>
    <w:rsid w:val="00CB6200"/>
    <w:rsid w:val="00CB6D6D"/>
    <w:rsid w:val="00CB7D1C"/>
    <w:rsid w:val="00CC507F"/>
    <w:rsid w:val="00CC57CC"/>
    <w:rsid w:val="00CC78AD"/>
    <w:rsid w:val="00CD4F67"/>
    <w:rsid w:val="00CE6B41"/>
    <w:rsid w:val="00D01BE3"/>
    <w:rsid w:val="00D02FCE"/>
    <w:rsid w:val="00D0336A"/>
    <w:rsid w:val="00D25B57"/>
    <w:rsid w:val="00D35942"/>
    <w:rsid w:val="00D425D7"/>
    <w:rsid w:val="00D46976"/>
    <w:rsid w:val="00D509E7"/>
    <w:rsid w:val="00D62F2E"/>
    <w:rsid w:val="00D65E74"/>
    <w:rsid w:val="00D671E2"/>
    <w:rsid w:val="00D77324"/>
    <w:rsid w:val="00D81C22"/>
    <w:rsid w:val="00D82731"/>
    <w:rsid w:val="00D84096"/>
    <w:rsid w:val="00D84EDF"/>
    <w:rsid w:val="00D8515C"/>
    <w:rsid w:val="00D861A3"/>
    <w:rsid w:val="00D92235"/>
    <w:rsid w:val="00DB5565"/>
    <w:rsid w:val="00DC1CEA"/>
    <w:rsid w:val="00DD2605"/>
    <w:rsid w:val="00DD709C"/>
    <w:rsid w:val="00DE14AE"/>
    <w:rsid w:val="00DE71ED"/>
    <w:rsid w:val="00DF4D11"/>
    <w:rsid w:val="00E00B8F"/>
    <w:rsid w:val="00E02299"/>
    <w:rsid w:val="00E06D3F"/>
    <w:rsid w:val="00E072A4"/>
    <w:rsid w:val="00E11008"/>
    <w:rsid w:val="00E11A25"/>
    <w:rsid w:val="00E1658E"/>
    <w:rsid w:val="00E3007C"/>
    <w:rsid w:val="00E34417"/>
    <w:rsid w:val="00E42A40"/>
    <w:rsid w:val="00E441A3"/>
    <w:rsid w:val="00E55AE8"/>
    <w:rsid w:val="00E60CE6"/>
    <w:rsid w:val="00E66354"/>
    <w:rsid w:val="00E6754A"/>
    <w:rsid w:val="00E9149E"/>
    <w:rsid w:val="00E97F58"/>
    <w:rsid w:val="00EA40A5"/>
    <w:rsid w:val="00EA7A03"/>
    <w:rsid w:val="00EB25E3"/>
    <w:rsid w:val="00EB4D37"/>
    <w:rsid w:val="00EB6751"/>
    <w:rsid w:val="00EC711E"/>
    <w:rsid w:val="00ED6B22"/>
    <w:rsid w:val="00ED7D84"/>
    <w:rsid w:val="00EE525C"/>
    <w:rsid w:val="00EF1334"/>
    <w:rsid w:val="00EF216C"/>
    <w:rsid w:val="00EF263C"/>
    <w:rsid w:val="00EF4A2E"/>
    <w:rsid w:val="00EF53BB"/>
    <w:rsid w:val="00F060FF"/>
    <w:rsid w:val="00F22B2B"/>
    <w:rsid w:val="00F25F2F"/>
    <w:rsid w:val="00F37434"/>
    <w:rsid w:val="00F463E4"/>
    <w:rsid w:val="00F62ACC"/>
    <w:rsid w:val="00F65AEB"/>
    <w:rsid w:val="00F67AB8"/>
    <w:rsid w:val="00F75CAB"/>
    <w:rsid w:val="00F80AE5"/>
    <w:rsid w:val="00F93FDC"/>
    <w:rsid w:val="00FA7192"/>
    <w:rsid w:val="00FB237D"/>
    <w:rsid w:val="00FB4853"/>
    <w:rsid w:val="00FB58EB"/>
    <w:rsid w:val="00FC27DF"/>
    <w:rsid w:val="00FC2AC1"/>
    <w:rsid w:val="00FE0B58"/>
    <w:rsid w:val="00FE3442"/>
    <w:rsid w:val="00FE75F4"/>
    <w:rsid w:val="00FF23B3"/>
    <w:rsid w:val="00FF277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79D937C"/>
  <w15:docId w15:val="{8B2FD1DF-50AD-41FC-B9D5-FF35508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ed"/>
    <w:uiPriority w:val="1"/>
    <w:qFormat/>
    <w:rsid w:val="00D25B57"/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79B7"/>
    <w:pPr>
      <w:widowControl/>
      <w:autoSpaceDE/>
      <w:autoSpaceDN/>
      <w:spacing w:after="160" w:line="259" w:lineRule="auto"/>
      <w:ind w:left="720"/>
      <w:contextualSpacing/>
    </w:pPr>
    <w:rPr>
      <w:b w:val="0"/>
      <w:color w:val="auto"/>
      <w:szCs w:val="22"/>
      <w:lang w:val="da-DK"/>
    </w:rPr>
  </w:style>
  <w:style w:type="paragraph" w:styleId="Brdtekst">
    <w:name w:val="Body Text"/>
    <w:basedOn w:val="Normal"/>
    <w:link w:val="BrdtekstTegn"/>
    <w:qFormat/>
    <w:rsid w:val="00351978"/>
    <w:pPr>
      <w:keepLines/>
      <w:widowControl/>
      <w:spacing w:before="9"/>
      <w:ind w:left="23"/>
    </w:pPr>
    <w:rPr>
      <w:b w:val="0"/>
    </w:rPr>
  </w:style>
  <w:style w:type="paragraph" w:customStyle="1" w:styleId="Standardlst">
    <w:name w:val="Standard låst"/>
    <w:basedOn w:val="Normal"/>
    <w:rsid w:val="008032EE"/>
    <w:rPr>
      <w:b w:val="0"/>
    </w:rPr>
  </w:style>
  <w:style w:type="character" w:styleId="Pladsholdertekst">
    <w:name w:val="Placeholder Text"/>
    <w:basedOn w:val="Standardskrifttypeiafsnit"/>
    <w:uiPriority w:val="99"/>
    <w:semiHidden/>
    <w:rsid w:val="00185936"/>
    <w:rPr>
      <w:color w:val="808080"/>
    </w:rPr>
  </w:style>
  <w:style w:type="paragraph" w:customStyle="1" w:styleId="H1">
    <w:name w:val="H1"/>
    <w:next w:val="Brdtekst"/>
    <w:qFormat/>
    <w:rsid w:val="00D509E7"/>
    <w:rPr>
      <w:b/>
      <w:bCs/>
      <w:sz w:val="36"/>
      <w:lang w:val="da-DK"/>
    </w:rPr>
  </w:style>
  <w:style w:type="paragraph" w:customStyle="1" w:styleId="H2">
    <w:name w:val="H2"/>
    <w:basedOn w:val="H1"/>
    <w:next w:val="Brdtekst"/>
    <w:qFormat/>
    <w:rsid w:val="00D509E7"/>
    <w:rPr>
      <w:sz w:val="28"/>
    </w:rPr>
  </w:style>
  <w:style w:type="paragraph" w:customStyle="1" w:styleId="H3">
    <w:name w:val="H3"/>
    <w:basedOn w:val="H2"/>
    <w:next w:val="Brdtekst"/>
    <w:qFormat/>
    <w:rsid w:val="00BC31E1"/>
    <w:rPr>
      <w:sz w:val="24"/>
    </w:rPr>
  </w:style>
  <w:style w:type="paragraph" w:customStyle="1" w:styleId="adressefelt">
    <w:name w:val="adressefelt"/>
    <w:rsid w:val="006B3BDB"/>
    <w:pPr>
      <w:spacing w:before="32" w:line="240" w:lineRule="atLeast"/>
      <w:ind w:left="888" w:right="17" w:hanging="269"/>
      <w:jc w:val="right"/>
    </w:pPr>
    <w:rPr>
      <w:bCs/>
      <w:color w:val="575756"/>
      <w:sz w:val="17"/>
      <w:szCs w:val="17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2729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2958"/>
    <w:rPr>
      <w:b/>
      <w:sz w:val="22"/>
    </w:rPr>
  </w:style>
  <w:style w:type="paragraph" w:styleId="Sidefod">
    <w:name w:val="footer"/>
    <w:basedOn w:val="Normal"/>
    <w:link w:val="SidefodTegn"/>
    <w:uiPriority w:val="99"/>
    <w:unhideWhenUsed/>
    <w:rsid w:val="002729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2958"/>
    <w:rPr>
      <w:b/>
      <w:sz w:val="22"/>
    </w:rPr>
  </w:style>
  <w:style w:type="paragraph" w:customStyle="1" w:styleId="Default">
    <w:name w:val="Default"/>
    <w:rsid w:val="00272958"/>
    <w:pPr>
      <w:widowControl/>
      <w:adjustRightInd w:val="0"/>
    </w:pPr>
    <w:rPr>
      <w:rFonts w:ascii="Calibri" w:hAnsi="Calibri" w:cs="Calibri"/>
      <w:color w:val="000000"/>
      <w:sz w:val="24"/>
      <w:szCs w:val="24"/>
      <w:lang w:val="da-DK"/>
    </w:rPr>
  </w:style>
  <w:style w:type="paragraph" w:customStyle="1" w:styleId="Pa1">
    <w:name w:val="Pa1"/>
    <w:basedOn w:val="Default"/>
    <w:next w:val="Default"/>
    <w:uiPriority w:val="99"/>
    <w:rsid w:val="00272958"/>
    <w:pPr>
      <w:spacing w:line="241" w:lineRule="atLeast"/>
    </w:pPr>
    <w:rPr>
      <w:color w:val="000000" w:themeColor="text1"/>
    </w:rPr>
  </w:style>
  <w:style w:type="character" w:customStyle="1" w:styleId="A3">
    <w:name w:val="A3"/>
    <w:uiPriority w:val="99"/>
    <w:rsid w:val="00272958"/>
    <w:rPr>
      <w:b/>
      <w:bCs/>
      <w:color w:val="221E1F"/>
      <w:sz w:val="36"/>
      <w:szCs w:val="36"/>
    </w:rPr>
  </w:style>
  <w:style w:type="character" w:customStyle="1" w:styleId="A4">
    <w:name w:val="A4"/>
    <w:uiPriority w:val="99"/>
    <w:rsid w:val="00272958"/>
    <w:rPr>
      <w:color w:val="221E1F"/>
      <w:sz w:val="22"/>
      <w:szCs w:val="22"/>
    </w:rPr>
  </w:style>
  <w:style w:type="character" w:customStyle="1" w:styleId="A5">
    <w:name w:val="A5"/>
    <w:uiPriority w:val="99"/>
    <w:rsid w:val="00272958"/>
    <w:rPr>
      <w:b/>
      <w:bCs/>
      <w:color w:val="221E1F"/>
      <w:sz w:val="28"/>
      <w:szCs w:val="28"/>
    </w:rPr>
  </w:style>
  <w:style w:type="table" w:styleId="Tabel-Gitter">
    <w:name w:val="Table Grid"/>
    <w:basedOn w:val="Tabel-Normal"/>
    <w:uiPriority w:val="39"/>
    <w:rsid w:val="00BE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31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74199F"/>
    <w:rPr>
      <w:color w:val="0000FF"/>
      <w:u w:val="single"/>
    </w:rPr>
  </w:style>
  <w:style w:type="character" w:styleId="Kommentarhenvisning">
    <w:name w:val="annotation reference"/>
    <w:uiPriority w:val="99"/>
    <w:semiHidden/>
    <w:rsid w:val="0074199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199F"/>
    <w:pPr>
      <w:widowControl/>
      <w:autoSpaceDE/>
      <w:autoSpaceDN/>
    </w:pPr>
    <w:rPr>
      <w:rFonts w:ascii="Times New Roman" w:eastAsia="Times New Roman" w:hAnsi="Times New Roman" w:cs="Times New Roman"/>
      <w:b w:val="0"/>
      <w:color w:val="1A1A1A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199F"/>
    <w:rPr>
      <w:rFonts w:ascii="Times New Roman" w:eastAsia="Times New Roman" w:hAnsi="Times New Roman" w:cs="Times New Roman"/>
      <w:color w:val="1A1A1A"/>
      <w:sz w:val="20"/>
      <w:szCs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4199F"/>
    <w:pPr>
      <w:widowControl/>
      <w:autoSpaceDE/>
      <w:autoSpaceDN/>
    </w:pPr>
    <w:rPr>
      <w:rFonts w:ascii="Consolas" w:eastAsia="Calibri" w:hAnsi="Consolas" w:cs="Times New Roman"/>
      <w:b w:val="0"/>
      <w:color w:val="auto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199F"/>
    <w:rPr>
      <w:rFonts w:ascii="Consolas" w:eastAsia="Calibri" w:hAnsi="Consolas" w:cs="Times New Roman"/>
      <w:color w:val="auto"/>
      <w:sz w:val="21"/>
      <w:szCs w:val="21"/>
      <w:lang w:val="da-DK"/>
    </w:rPr>
  </w:style>
  <w:style w:type="character" w:customStyle="1" w:styleId="DFS-brev">
    <w:name w:val="DFS-brev"/>
    <w:basedOn w:val="Standardskrifttypeiafsnit"/>
    <w:uiPriority w:val="1"/>
    <w:qFormat/>
    <w:rsid w:val="0074199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199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199F"/>
    <w:rPr>
      <w:rFonts w:ascii="Segoe UI" w:hAnsi="Segoe UI" w:cs="Segoe UI"/>
      <w:b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056D8C"/>
    <w:rPr>
      <w:color w:val="605E5C"/>
      <w:shd w:val="clear" w:color="auto" w:fill="E1DFDD"/>
    </w:rPr>
  </w:style>
  <w:style w:type="character" w:customStyle="1" w:styleId="BrdtekstTegn">
    <w:name w:val="Brødtekst Tegn"/>
    <w:basedOn w:val="Standardskrifttypeiafsnit"/>
    <w:link w:val="Brdtekst"/>
    <w:rsid w:val="00D7732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2F0B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 w:val="0"/>
      <w:color w:val="auto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B7337E"/>
    <w:rPr>
      <w:b/>
      <w:b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45F3"/>
    <w:pPr>
      <w:widowControl/>
      <w:autoSpaceDE/>
      <w:autoSpaceDN/>
    </w:pPr>
    <w:rPr>
      <w:rFonts w:ascii="Calibri" w:hAnsi="Calibri" w:cs="Calibri"/>
      <w:b w:val="0"/>
      <w:color w:val="auto"/>
      <w:sz w:val="20"/>
      <w:szCs w:val="20"/>
      <w:lang w:val="da-DK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45F3"/>
    <w:rPr>
      <w:rFonts w:ascii="Calibri" w:hAnsi="Calibri" w:cs="Calibri"/>
      <w:color w:val="auto"/>
      <w:sz w:val="20"/>
      <w:szCs w:val="20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45F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60428"/>
    <w:rPr>
      <w:color w:val="auto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0428"/>
    <w:pPr>
      <w:spacing w:line="203" w:lineRule="exact"/>
      <w:jc w:val="right"/>
    </w:pPr>
    <w:rPr>
      <w:rFonts w:ascii="Calibri" w:eastAsia="Calibri" w:hAnsi="Calibri" w:cs="Calibri"/>
      <w:b w:val="0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\AppData\Local\Microsoft\Windows\INetCache\Content.Outlook\Q34KAXB4\A4-ren-side_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0F797AA6A24C5795E08F7D5C3C95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37552C-B3B5-427A-BA21-3456229279DB}"/>
      </w:docPartPr>
      <w:docPartBody>
        <w:p w:rsidR="00D4031D" w:rsidRDefault="00DC5DFE">
          <w:pPr>
            <w:pStyle w:val="F80F797AA6A24C5795E08F7D5C3C9563"/>
          </w:pPr>
          <w:r w:rsidRPr="00531AF9">
            <w:rPr>
              <w:rStyle w:val="Pladsholdertekst"/>
              <w:color w:val="000000" w:themeColor="text1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D"/>
    <w:rsid w:val="00033376"/>
    <w:rsid w:val="000644F1"/>
    <w:rsid w:val="0006460B"/>
    <w:rsid w:val="00072CB6"/>
    <w:rsid w:val="000B6E48"/>
    <w:rsid w:val="00102312"/>
    <w:rsid w:val="00136F9E"/>
    <w:rsid w:val="00193177"/>
    <w:rsid w:val="00222DC6"/>
    <w:rsid w:val="0023488A"/>
    <w:rsid w:val="00263192"/>
    <w:rsid w:val="003544B9"/>
    <w:rsid w:val="003B7AC2"/>
    <w:rsid w:val="003D608A"/>
    <w:rsid w:val="00436619"/>
    <w:rsid w:val="004B5B39"/>
    <w:rsid w:val="005234B6"/>
    <w:rsid w:val="005A1E27"/>
    <w:rsid w:val="005B241F"/>
    <w:rsid w:val="005D2F56"/>
    <w:rsid w:val="005E121F"/>
    <w:rsid w:val="005E7D6D"/>
    <w:rsid w:val="00626E90"/>
    <w:rsid w:val="00650991"/>
    <w:rsid w:val="00721EC8"/>
    <w:rsid w:val="007405C5"/>
    <w:rsid w:val="007C5E35"/>
    <w:rsid w:val="007F6A5F"/>
    <w:rsid w:val="008628A2"/>
    <w:rsid w:val="008803A5"/>
    <w:rsid w:val="00896A40"/>
    <w:rsid w:val="00901374"/>
    <w:rsid w:val="00905A9D"/>
    <w:rsid w:val="00A4201D"/>
    <w:rsid w:val="00A44220"/>
    <w:rsid w:val="00A77667"/>
    <w:rsid w:val="00AD126B"/>
    <w:rsid w:val="00AE3EA1"/>
    <w:rsid w:val="00AE4E4F"/>
    <w:rsid w:val="00B4191B"/>
    <w:rsid w:val="00B8582D"/>
    <w:rsid w:val="00C7111D"/>
    <w:rsid w:val="00C7255C"/>
    <w:rsid w:val="00CA1675"/>
    <w:rsid w:val="00D1607E"/>
    <w:rsid w:val="00D4031D"/>
    <w:rsid w:val="00D46DA2"/>
    <w:rsid w:val="00D627E3"/>
    <w:rsid w:val="00DC5DFE"/>
    <w:rsid w:val="00DD44E7"/>
    <w:rsid w:val="00DE1DB7"/>
    <w:rsid w:val="00F37434"/>
    <w:rsid w:val="00F67F66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F6A5F"/>
    <w:rPr>
      <w:color w:val="808080"/>
    </w:rPr>
  </w:style>
  <w:style w:type="paragraph" w:customStyle="1" w:styleId="F80F797AA6A24C5795E08F7D5C3C9563">
    <w:name w:val="F80F797AA6A24C5795E08F7D5C3C9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71C8F"/>
      </a:accent1>
      <a:accent2>
        <a:srgbClr val="CE0037"/>
      </a:accent2>
      <a:accent3>
        <a:srgbClr val="286140"/>
      </a:accent3>
      <a:accent4>
        <a:srgbClr val="0076A8"/>
      </a:accent4>
      <a:accent5>
        <a:srgbClr val="5B9BD5"/>
      </a:accent5>
      <a:accent6>
        <a:srgbClr val="000000"/>
      </a:accent6>
      <a:hlink>
        <a:srgbClr val="0563C1"/>
      </a:hlink>
      <a:folHlink>
        <a:srgbClr val="CE0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ed61d4-81bd-478d-b692-7ca17a49b4a4" xsi:nil="true"/>
    <lcf76f155ced4ddcb4097134ff3c332f xmlns="136ec034-9aa4-4d2e-8b48-476462a6f849">
      <Terms xmlns="http://schemas.microsoft.com/office/infopath/2007/PartnerControls"/>
    </lcf76f155ced4ddcb4097134ff3c332f>
    <MediaLengthInSeconds xmlns="136ec034-9aa4-4d2e-8b48-476462a6f8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39260B34E8849B659E7043D50603A" ma:contentTypeVersion="15" ma:contentTypeDescription="Opret et nyt dokument." ma:contentTypeScope="" ma:versionID="bb5ce0d2ab3655759e04f6fc09a0e03b">
  <xsd:schema xmlns:xsd="http://www.w3.org/2001/XMLSchema" xmlns:xs="http://www.w3.org/2001/XMLSchema" xmlns:p="http://schemas.microsoft.com/office/2006/metadata/properties" xmlns:ns2="136ec034-9aa4-4d2e-8b48-476462a6f849" xmlns:ns3="a2ed61d4-81bd-478d-b692-7ca17a49b4a4" targetNamespace="http://schemas.microsoft.com/office/2006/metadata/properties" ma:root="true" ma:fieldsID="c63bcaaa7ded1a3d8f2ce356419021b8" ns2:_="" ns3:_="">
    <xsd:import namespace="136ec034-9aa4-4d2e-8b48-476462a6f849"/>
    <xsd:import namespace="a2ed61d4-81bd-478d-b692-7ca17a49b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c034-9aa4-4d2e-8b48-476462a6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3cadd-9b7f-4075-8510-4a55c496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61d4-81bd-478d-b692-7ca17a49b4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dba813-4e88-4d7d-b6c3-031fc1cc7dd8}" ma:internalName="TaxCatchAll" ma:showField="CatchAllData" ma:web="a2ed61d4-81bd-478d-b692-7ca17a49b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0595C-D091-4FAA-AFC4-1383C7CEE12C}">
  <ds:schemaRefs>
    <ds:schemaRef ds:uri="http://schemas.microsoft.com/office/2006/metadata/properties"/>
    <ds:schemaRef ds:uri="http://schemas.microsoft.com/office/infopath/2007/PartnerControls"/>
    <ds:schemaRef ds:uri="a2ed61d4-81bd-478d-b692-7ca17a49b4a4"/>
    <ds:schemaRef ds:uri="136ec034-9aa4-4d2e-8b48-476462a6f849"/>
  </ds:schemaRefs>
</ds:datastoreItem>
</file>

<file path=customXml/itemProps2.xml><?xml version="1.0" encoding="utf-8"?>
<ds:datastoreItem xmlns:ds="http://schemas.openxmlformats.org/officeDocument/2006/customXml" ds:itemID="{71AD7948-E9FC-403E-A4CD-BF3B65ED5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ec034-9aa4-4d2e-8b48-476462a6f849"/>
    <ds:schemaRef ds:uri="a2ed61d4-81bd-478d-b692-7ca17a49b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9D084-1CCA-4294-B967-E42D49283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A4-ren-side_skabelon</Template>
  <TotalTime>3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Voss DFS</dc:creator>
  <cp:keywords/>
  <cp:lastModifiedBy>Ulrik Kampmann</cp:lastModifiedBy>
  <cp:revision>5</cp:revision>
  <cp:lastPrinted>2020-12-09T10:06:00Z</cp:lastPrinted>
  <dcterms:created xsi:type="dcterms:W3CDTF">2025-02-17T12:23:00Z</dcterms:created>
  <dcterms:modified xsi:type="dcterms:W3CDTF">2025-02-17T12:27:00Z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2020-03-01T00:00:00Z</vt:filetime>
  </property>
  <property fmtid="{D5CDD505-2E9C-101B-9397-08002B2CF9AE}" pid="5" name="ContentTypeId">
    <vt:lpwstr>0x01010077639260B34E8849B659E7043D50603A</vt:lpwstr>
  </property>
  <property fmtid="{D5CDD505-2E9C-101B-9397-08002B2CF9AE}" pid="6" name="Order">
    <vt:r8>14633800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