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9877" w14:textId="6A9E1201" w:rsidR="008F1A86" w:rsidRPr="00864682" w:rsidRDefault="00D1359A" w:rsidP="0061391E">
      <w:pPr>
        <w:jc w:val="center"/>
        <w:rPr>
          <w:b w:val="0"/>
          <w:bCs/>
          <w:i/>
          <w:iCs/>
          <w:color w:val="11146B" w:themeColor="accent1" w:themeShade="BF"/>
          <w:sz w:val="36"/>
          <w:szCs w:val="36"/>
          <w:lang w:val="da-DK"/>
        </w:rPr>
      </w:pPr>
      <w:r w:rsidRPr="00864682">
        <w:rPr>
          <w:b w:val="0"/>
          <w:bCs/>
          <w:i/>
          <w:iCs/>
          <w:color w:val="11146B" w:themeColor="accent1" w:themeShade="BF"/>
          <w:sz w:val="36"/>
          <w:szCs w:val="36"/>
          <w:lang w:val="da-DK"/>
        </w:rPr>
        <w:t>Beslutningsreferat</w:t>
      </w:r>
      <w:r w:rsidR="00AC5C56" w:rsidRPr="00864682">
        <w:rPr>
          <w:b w:val="0"/>
          <w:bCs/>
          <w:i/>
          <w:iCs/>
          <w:color w:val="11146B" w:themeColor="accent1" w:themeShade="BF"/>
          <w:sz w:val="36"/>
          <w:szCs w:val="36"/>
          <w:lang w:val="da-DK"/>
        </w:rPr>
        <w:t xml:space="preserve"> </w:t>
      </w:r>
      <w:r w:rsidRPr="00864682">
        <w:rPr>
          <w:b w:val="0"/>
          <w:bCs/>
          <w:i/>
          <w:iCs/>
          <w:color w:val="11146B" w:themeColor="accent1" w:themeShade="BF"/>
          <w:sz w:val="36"/>
          <w:szCs w:val="36"/>
          <w:lang w:val="da-DK"/>
        </w:rPr>
        <w:t>fra</w:t>
      </w:r>
      <w:r w:rsidR="00191B9F" w:rsidRPr="00864682">
        <w:rPr>
          <w:b w:val="0"/>
          <w:bCs/>
          <w:i/>
          <w:iCs/>
          <w:color w:val="11146B" w:themeColor="accent1" w:themeShade="BF"/>
          <w:sz w:val="36"/>
          <w:szCs w:val="36"/>
          <w:lang w:val="da-DK"/>
        </w:rPr>
        <w:t xml:space="preserve"> </w:t>
      </w:r>
      <w:r w:rsidR="008F1A86" w:rsidRPr="00864682">
        <w:rPr>
          <w:b w:val="0"/>
          <w:bCs/>
          <w:i/>
          <w:iCs/>
          <w:color w:val="11146B" w:themeColor="accent1" w:themeShade="BF"/>
          <w:sz w:val="36"/>
          <w:szCs w:val="36"/>
          <w:lang w:val="da-DK"/>
        </w:rPr>
        <w:t xml:space="preserve">DFS’ </w:t>
      </w:r>
      <w:r w:rsidR="00875B85" w:rsidRPr="00864682">
        <w:rPr>
          <w:b w:val="0"/>
          <w:bCs/>
          <w:i/>
          <w:iCs/>
          <w:color w:val="11146B" w:themeColor="accent1" w:themeShade="BF"/>
          <w:sz w:val="36"/>
          <w:szCs w:val="36"/>
          <w:lang w:val="da-DK"/>
        </w:rPr>
        <w:t>repræsentantskabs</w:t>
      </w:r>
      <w:r w:rsidR="008F1A86" w:rsidRPr="00864682">
        <w:rPr>
          <w:b w:val="0"/>
          <w:bCs/>
          <w:i/>
          <w:iCs/>
          <w:color w:val="11146B" w:themeColor="accent1" w:themeShade="BF"/>
          <w:sz w:val="36"/>
          <w:szCs w:val="36"/>
          <w:lang w:val="da-DK"/>
        </w:rPr>
        <w:t>møde 202</w:t>
      </w:r>
      <w:r w:rsidR="00590FA1" w:rsidRPr="00864682">
        <w:rPr>
          <w:b w:val="0"/>
          <w:bCs/>
          <w:i/>
          <w:iCs/>
          <w:color w:val="11146B" w:themeColor="accent1" w:themeShade="BF"/>
          <w:sz w:val="36"/>
          <w:szCs w:val="36"/>
          <w:lang w:val="da-DK"/>
        </w:rPr>
        <w:t>5</w:t>
      </w:r>
    </w:p>
    <w:p w14:paraId="673BE22A" w14:textId="77777777" w:rsidR="008F1A86" w:rsidRPr="00864682" w:rsidRDefault="008F1A86" w:rsidP="000B5C1A">
      <w:pPr>
        <w:rPr>
          <w:b w:val="0"/>
          <w:bCs/>
          <w:sz w:val="28"/>
          <w:szCs w:val="28"/>
          <w:lang w:val="da-DK"/>
        </w:rPr>
      </w:pPr>
    </w:p>
    <w:p w14:paraId="559D45C7" w14:textId="362F347B" w:rsidR="002B14DF" w:rsidRPr="00864682" w:rsidRDefault="00960D5A" w:rsidP="008F1A86">
      <w:pPr>
        <w:jc w:val="center"/>
        <w:rPr>
          <w:b w:val="0"/>
          <w:bCs/>
          <w:color w:val="0070C0"/>
          <w:sz w:val="32"/>
          <w:szCs w:val="32"/>
          <w:lang w:val="da-DK"/>
        </w:rPr>
      </w:pPr>
      <w:r w:rsidRPr="00864682">
        <w:rPr>
          <w:b w:val="0"/>
          <w:bCs/>
          <w:color w:val="0070C0"/>
          <w:sz w:val="32"/>
          <w:szCs w:val="32"/>
          <w:lang w:val="da-DK"/>
        </w:rPr>
        <w:t>Torsdag</w:t>
      </w:r>
      <w:r w:rsidR="002811B9" w:rsidRPr="00864682">
        <w:rPr>
          <w:b w:val="0"/>
          <w:bCs/>
          <w:color w:val="0070C0"/>
          <w:sz w:val="32"/>
          <w:szCs w:val="32"/>
          <w:lang w:val="da-DK"/>
        </w:rPr>
        <w:t xml:space="preserve"> d. 2</w:t>
      </w:r>
      <w:r w:rsidR="00590FA1" w:rsidRPr="00864682">
        <w:rPr>
          <w:b w:val="0"/>
          <w:bCs/>
          <w:color w:val="0070C0"/>
          <w:sz w:val="32"/>
          <w:szCs w:val="32"/>
          <w:lang w:val="da-DK"/>
        </w:rPr>
        <w:t>4</w:t>
      </w:r>
      <w:r w:rsidR="002811B9" w:rsidRPr="00864682">
        <w:rPr>
          <w:b w:val="0"/>
          <w:bCs/>
          <w:color w:val="0070C0"/>
          <w:sz w:val="32"/>
          <w:szCs w:val="32"/>
          <w:lang w:val="da-DK"/>
        </w:rPr>
        <w:t>. april kl. 1</w:t>
      </w:r>
      <w:r w:rsidRPr="00864682">
        <w:rPr>
          <w:b w:val="0"/>
          <w:bCs/>
          <w:color w:val="0070C0"/>
          <w:sz w:val="32"/>
          <w:szCs w:val="32"/>
          <w:lang w:val="da-DK"/>
        </w:rPr>
        <w:t>0</w:t>
      </w:r>
      <w:r w:rsidR="002811B9" w:rsidRPr="00864682">
        <w:rPr>
          <w:b w:val="0"/>
          <w:bCs/>
          <w:color w:val="0070C0"/>
          <w:sz w:val="32"/>
          <w:szCs w:val="32"/>
          <w:lang w:val="da-DK"/>
        </w:rPr>
        <w:t>.</w:t>
      </w:r>
      <w:r w:rsidRPr="00864682">
        <w:rPr>
          <w:b w:val="0"/>
          <w:bCs/>
          <w:color w:val="0070C0"/>
          <w:sz w:val="32"/>
          <w:szCs w:val="32"/>
          <w:lang w:val="da-DK"/>
        </w:rPr>
        <w:t>00</w:t>
      </w:r>
      <w:r w:rsidR="002811B9" w:rsidRPr="00864682">
        <w:rPr>
          <w:b w:val="0"/>
          <w:bCs/>
          <w:color w:val="0070C0"/>
          <w:sz w:val="32"/>
          <w:szCs w:val="32"/>
          <w:lang w:val="da-DK"/>
        </w:rPr>
        <w:t xml:space="preserve"> – 1</w:t>
      </w:r>
      <w:r w:rsidRPr="00864682">
        <w:rPr>
          <w:b w:val="0"/>
          <w:bCs/>
          <w:color w:val="0070C0"/>
          <w:sz w:val="32"/>
          <w:szCs w:val="32"/>
          <w:lang w:val="da-DK"/>
        </w:rPr>
        <w:t>2</w:t>
      </w:r>
      <w:r w:rsidR="002811B9" w:rsidRPr="00864682">
        <w:rPr>
          <w:b w:val="0"/>
          <w:bCs/>
          <w:color w:val="0070C0"/>
          <w:sz w:val="32"/>
          <w:szCs w:val="32"/>
          <w:lang w:val="da-DK"/>
        </w:rPr>
        <w:t>.</w:t>
      </w:r>
      <w:r w:rsidR="002B14DF" w:rsidRPr="00864682">
        <w:rPr>
          <w:b w:val="0"/>
          <w:bCs/>
          <w:color w:val="0070C0"/>
          <w:sz w:val="32"/>
          <w:szCs w:val="32"/>
          <w:lang w:val="da-DK"/>
        </w:rPr>
        <w:t>0</w:t>
      </w:r>
      <w:r w:rsidR="002811B9" w:rsidRPr="00864682">
        <w:rPr>
          <w:b w:val="0"/>
          <w:bCs/>
          <w:color w:val="0070C0"/>
          <w:sz w:val="32"/>
          <w:szCs w:val="32"/>
          <w:lang w:val="da-DK"/>
        </w:rPr>
        <w:t xml:space="preserve">0 </w:t>
      </w:r>
    </w:p>
    <w:p w14:paraId="63A4BB28" w14:textId="48DF37A9" w:rsidR="008F1A86" w:rsidRPr="00864682" w:rsidRDefault="004F5DDE" w:rsidP="008F1A86">
      <w:pPr>
        <w:jc w:val="center"/>
        <w:rPr>
          <w:b w:val="0"/>
          <w:bCs/>
          <w:color w:val="0070C0"/>
          <w:sz w:val="32"/>
          <w:szCs w:val="32"/>
          <w:lang w:val="da-DK"/>
        </w:rPr>
      </w:pPr>
      <w:proofErr w:type="spellStart"/>
      <w:r w:rsidRPr="00864682">
        <w:rPr>
          <w:b w:val="0"/>
          <w:bCs/>
          <w:color w:val="0070C0"/>
          <w:sz w:val="32"/>
          <w:szCs w:val="32"/>
          <w:lang w:val="da-DK"/>
        </w:rPr>
        <w:t>Kosmopol</w:t>
      </w:r>
      <w:proofErr w:type="spellEnd"/>
      <w:r w:rsidRPr="00864682">
        <w:rPr>
          <w:b w:val="0"/>
          <w:bCs/>
          <w:color w:val="0070C0"/>
          <w:sz w:val="32"/>
          <w:szCs w:val="32"/>
          <w:lang w:val="da-DK"/>
        </w:rPr>
        <w:t>, Fiolstræde 44,</w:t>
      </w:r>
      <w:r w:rsidRPr="00864682">
        <w:rPr>
          <w:color w:val="0070C0"/>
          <w:sz w:val="32"/>
          <w:szCs w:val="32"/>
          <w:lang w:val="da-DK"/>
        </w:rPr>
        <w:t xml:space="preserve"> </w:t>
      </w:r>
      <w:r w:rsidR="002811B9" w:rsidRPr="00864682">
        <w:rPr>
          <w:b w:val="0"/>
          <w:bCs/>
          <w:color w:val="0070C0"/>
          <w:sz w:val="32"/>
          <w:szCs w:val="32"/>
          <w:lang w:val="da-DK"/>
        </w:rPr>
        <w:t>København</w:t>
      </w:r>
    </w:p>
    <w:p w14:paraId="41ACDF46" w14:textId="77777777" w:rsidR="008F1A86" w:rsidRPr="00864682" w:rsidRDefault="008F1A86" w:rsidP="008F1A86">
      <w:pPr>
        <w:jc w:val="center"/>
        <w:rPr>
          <w:b w:val="0"/>
          <w:bCs/>
          <w:sz w:val="28"/>
          <w:szCs w:val="28"/>
          <w:lang w:val="da-DK"/>
        </w:rPr>
      </w:pPr>
    </w:p>
    <w:p w14:paraId="4497582E" w14:textId="77777777" w:rsidR="00DE3AF7" w:rsidRPr="00864682" w:rsidRDefault="00DE3AF7" w:rsidP="008F1A86">
      <w:pPr>
        <w:jc w:val="center"/>
        <w:rPr>
          <w:b w:val="0"/>
          <w:bCs/>
          <w:sz w:val="28"/>
          <w:szCs w:val="28"/>
          <w:lang w:val="da-DK"/>
        </w:rPr>
      </w:pPr>
    </w:p>
    <w:p w14:paraId="1BCD0DBD" w14:textId="77777777" w:rsidR="00DE3AF7" w:rsidRPr="00864682" w:rsidRDefault="00DE3AF7" w:rsidP="008F1A86">
      <w:pPr>
        <w:jc w:val="center"/>
        <w:rPr>
          <w:b w:val="0"/>
          <w:bCs/>
          <w:sz w:val="28"/>
          <w:szCs w:val="28"/>
          <w:lang w:val="da-DK"/>
        </w:rPr>
      </w:pPr>
    </w:p>
    <w:p w14:paraId="31284AC1" w14:textId="0A4981EC" w:rsidR="00875B85" w:rsidRPr="00FD3B29" w:rsidRDefault="002811B9" w:rsidP="006B5141">
      <w:pPr>
        <w:ind w:left="2880" w:hanging="2880"/>
        <w:rPr>
          <w:sz w:val="24"/>
          <w:szCs w:val="24"/>
          <w:lang w:val="da-DK"/>
        </w:rPr>
      </w:pPr>
      <w:r w:rsidRPr="00FD3B29">
        <w:rPr>
          <w:sz w:val="24"/>
          <w:szCs w:val="24"/>
          <w:lang w:val="da-DK"/>
        </w:rPr>
        <w:t xml:space="preserve">1. </w:t>
      </w:r>
      <w:r w:rsidR="003C686C" w:rsidRPr="00FD3B29">
        <w:rPr>
          <w:sz w:val="24"/>
          <w:szCs w:val="24"/>
          <w:lang w:val="da-DK"/>
        </w:rPr>
        <w:t>Valg af dirigent</w:t>
      </w:r>
    </w:p>
    <w:p w14:paraId="7F01A91C" w14:textId="77777777" w:rsidR="00A14FD2" w:rsidRPr="00FD3B29" w:rsidRDefault="00A14FD2" w:rsidP="006B5141">
      <w:pPr>
        <w:ind w:left="2880" w:hanging="2880"/>
        <w:rPr>
          <w:b w:val="0"/>
          <w:bCs/>
          <w:sz w:val="24"/>
          <w:szCs w:val="24"/>
          <w:lang w:val="da-DK"/>
        </w:rPr>
      </w:pPr>
    </w:p>
    <w:p w14:paraId="08E8CDA0" w14:textId="28CCD1F7" w:rsidR="00D21182" w:rsidRPr="00FD3B29" w:rsidRDefault="009109F6" w:rsidP="006B5141">
      <w:pPr>
        <w:ind w:left="2880" w:hanging="2880"/>
        <w:rPr>
          <w:b w:val="0"/>
          <w:bCs/>
          <w:sz w:val="24"/>
          <w:szCs w:val="24"/>
          <w:lang w:val="da-DK"/>
        </w:rPr>
      </w:pPr>
      <w:r w:rsidRPr="00FD3B29">
        <w:rPr>
          <w:sz w:val="24"/>
          <w:szCs w:val="24"/>
          <w:lang w:val="da-DK"/>
        </w:rPr>
        <w:t>Beslutning:</w:t>
      </w:r>
      <w:r w:rsidRPr="00FD3B29">
        <w:rPr>
          <w:b w:val="0"/>
          <w:bCs/>
          <w:sz w:val="24"/>
          <w:szCs w:val="24"/>
          <w:lang w:val="da-DK"/>
        </w:rPr>
        <w:t xml:space="preserve"> </w:t>
      </w:r>
      <w:r w:rsidR="00590FA1" w:rsidRPr="00FD3B29">
        <w:rPr>
          <w:b w:val="0"/>
          <w:bCs/>
          <w:sz w:val="24"/>
          <w:szCs w:val="24"/>
          <w:lang w:val="da-DK"/>
        </w:rPr>
        <w:t>Torben Vind Rasmussen</w:t>
      </w:r>
      <w:r w:rsidR="00D21182" w:rsidRPr="00FD3B29">
        <w:rPr>
          <w:b w:val="0"/>
          <w:bCs/>
          <w:sz w:val="24"/>
          <w:szCs w:val="24"/>
          <w:lang w:val="da-DK"/>
        </w:rPr>
        <w:t xml:space="preserve">, </w:t>
      </w:r>
      <w:r w:rsidR="00590FA1" w:rsidRPr="00FD3B29">
        <w:rPr>
          <w:b w:val="0"/>
          <w:bCs/>
          <w:sz w:val="24"/>
          <w:szCs w:val="24"/>
          <w:lang w:val="da-DK"/>
        </w:rPr>
        <w:t>Efterskoleforeningen</w:t>
      </w:r>
      <w:r w:rsidR="002A7E30" w:rsidRPr="00FD3B29">
        <w:rPr>
          <w:b w:val="0"/>
          <w:bCs/>
          <w:sz w:val="24"/>
          <w:szCs w:val="24"/>
          <w:lang w:val="da-DK"/>
        </w:rPr>
        <w:t>,</w:t>
      </w:r>
      <w:r w:rsidR="00AC5C56" w:rsidRPr="00FD3B29">
        <w:rPr>
          <w:b w:val="0"/>
          <w:bCs/>
          <w:sz w:val="24"/>
          <w:szCs w:val="24"/>
          <w:lang w:val="da-DK"/>
        </w:rPr>
        <w:t xml:space="preserve"> blev</w:t>
      </w:r>
      <w:r w:rsidR="002A7E30" w:rsidRPr="00FD3B29">
        <w:rPr>
          <w:b w:val="0"/>
          <w:bCs/>
          <w:sz w:val="24"/>
          <w:szCs w:val="24"/>
          <w:lang w:val="da-DK"/>
        </w:rPr>
        <w:t xml:space="preserve"> valgt som dirigent.</w:t>
      </w:r>
      <w:r w:rsidR="00D21182" w:rsidRPr="00FD3B29">
        <w:rPr>
          <w:b w:val="0"/>
          <w:bCs/>
          <w:sz w:val="24"/>
          <w:szCs w:val="24"/>
          <w:lang w:val="da-DK"/>
        </w:rPr>
        <w:t xml:space="preserve"> </w:t>
      </w:r>
    </w:p>
    <w:p w14:paraId="63761937" w14:textId="77777777" w:rsidR="00191B9F" w:rsidRPr="00FD3B29" w:rsidRDefault="00191B9F" w:rsidP="006B5141">
      <w:pPr>
        <w:ind w:left="2880" w:hanging="2880"/>
        <w:rPr>
          <w:b w:val="0"/>
          <w:bCs/>
          <w:sz w:val="24"/>
          <w:szCs w:val="24"/>
          <w:lang w:val="da-DK"/>
        </w:rPr>
      </w:pPr>
    </w:p>
    <w:p w14:paraId="355D7B48" w14:textId="77777777" w:rsidR="003C686C" w:rsidRPr="00FD3B29" w:rsidRDefault="003C686C" w:rsidP="006B5141">
      <w:pPr>
        <w:ind w:left="2880" w:hanging="2880"/>
        <w:rPr>
          <w:b w:val="0"/>
          <w:bCs/>
          <w:sz w:val="24"/>
          <w:szCs w:val="24"/>
          <w:lang w:val="da-DK"/>
        </w:rPr>
      </w:pPr>
    </w:p>
    <w:p w14:paraId="2238C8F1" w14:textId="5B64548C" w:rsidR="003C686C" w:rsidRPr="00FD3B29" w:rsidRDefault="003C686C" w:rsidP="006B5141">
      <w:pPr>
        <w:ind w:left="2880" w:hanging="2880"/>
        <w:rPr>
          <w:sz w:val="24"/>
          <w:szCs w:val="24"/>
          <w:lang w:val="da-DK"/>
        </w:rPr>
      </w:pPr>
      <w:r w:rsidRPr="00FD3B29">
        <w:rPr>
          <w:sz w:val="24"/>
          <w:szCs w:val="24"/>
          <w:lang w:val="da-DK"/>
        </w:rPr>
        <w:t>2. Valg af repræsentantskabsmødesekretær</w:t>
      </w:r>
    </w:p>
    <w:p w14:paraId="6F24FCF3" w14:textId="77777777" w:rsidR="00E56CCC" w:rsidRPr="00FD3B29" w:rsidRDefault="00E56CCC" w:rsidP="006B5141">
      <w:pPr>
        <w:ind w:left="2880" w:hanging="2880"/>
        <w:rPr>
          <w:b w:val="0"/>
          <w:bCs/>
          <w:sz w:val="24"/>
          <w:szCs w:val="24"/>
          <w:lang w:val="da-DK"/>
        </w:rPr>
      </w:pPr>
    </w:p>
    <w:p w14:paraId="7BEA3A3D" w14:textId="0B923CB4" w:rsidR="003C686C" w:rsidRPr="00FD3B29" w:rsidRDefault="009109F6" w:rsidP="006B5141">
      <w:pPr>
        <w:ind w:left="2880" w:hanging="2880"/>
        <w:rPr>
          <w:b w:val="0"/>
          <w:bCs/>
          <w:sz w:val="24"/>
          <w:szCs w:val="24"/>
          <w:lang w:val="da-DK"/>
        </w:rPr>
      </w:pPr>
      <w:r w:rsidRPr="00FD3B29">
        <w:rPr>
          <w:sz w:val="24"/>
          <w:szCs w:val="24"/>
          <w:lang w:val="da-DK"/>
        </w:rPr>
        <w:t>Beslutning:</w:t>
      </w:r>
      <w:r w:rsidRPr="00FD3B29">
        <w:rPr>
          <w:b w:val="0"/>
          <w:bCs/>
          <w:sz w:val="24"/>
          <w:szCs w:val="24"/>
          <w:lang w:val="da-DK"/>
        </w:rPr>
        <w:t xml:space="preserve"> </w:t>
      </w:r>
      <w:r w:rsidR="00152AB9" w:rsidRPr="00FD3B29">
        <w:rPr>
          <w:b w:val="0"/>
          <w:bCs/>
          <w:sz w:val="24"/>
          <w:szCs w:val="24"/>
          <w:lang w:val="da-DK"/>
        </w:rPr>
        <w:t xml:space="preserve">Ulrik Kampmann, </w:t>
      </w:r>
      <w:r w:rsidR="00564D57" w:rsidRPr="00FD3B29">
        <w:rPr>
          <w:b w:val="0"/>
          <w:bCs/>
          <w:sz w:val="24"/>
          <w:szCs w:val="24"/>
          <w:lang w:val="da-DK"/>
        </w:rPr>
        <w:t>sekretariatet</w:t>
      </w:r>
      <w:r w:rsidR="002A7E30" w:rsidRPr="00FD3B29">
        <w:rPr>
          <w:b w:val="0"/>
          <w:bCs/>
          <w:sz w:val="24"/>
          <w:szCs w:val="24"/>
          <w:lang w:val="da-DK"/>
        </w:rPr>
        <w:t>, blev valgt som repræsentantskabsmødesekretær.</w:t>
      </w:r>
      <w:r w:rsidR="00152AB9" w:rsidRPr="00FD3B29">
        <w:rPr>
          <w:b w:val="0"/>
          <w:bCs/>
          <w:sz w:val="24"/>
          <w:szCs w:val="24"/>
          <w:lang w:val="da-DK"/>
        </w:rPr>
        <w:t xml:space="preserve"> </w:t>
      </w:r>
    </w:p>
    <w:p w14:paraId="3E853CB0" w14:textId="77777777" w:rsidR="00B9371A" w:rsidRPr="00FD3B29" w:rsidRDefault="00B9371A" w:rsidP="006B5141">
      <w:pPr>
        <w:ind w:left="2880" w:hanging="2880"/>
        <w:rPr>
          <w:b w:val="0"/>
          <w:bCs/>
          <w:sz w:val="24"/>
          <w:szCs w:val="24"/>
          <w:lang w:val="da-DK"/>
        </w:rPr>
      </w:pPr>
    </w:p>
    <w:p w14:paraId="6946D758" w14:textId="77777777" w:rsidR="00D21182" w:rsidRPr="00FD3B29" w:rsidRDefault="00D21182" w:rsidP="006B5141">
      <w:pPr>
        <w:ind w:left="2880" w:hanging="2880"/>
        <w:rPr>
          <w:b w:val="0"/>
          <w:bCs/>
          <w:sz w:val="24"/>
          <w:szCs w:val="24"/>
          <w:lang w:val="da-DK"/>
        </w:rPr>
      </w:pPr>
    </w:p>
    <w:p w14:paraId="38E9C2F3" w14:textId="3E19467D" w:rsidR="003C686C" w:rsidRPr="00FD3B29" w:rsidRDefault="003C686C" w:rsidP="006B5141">
      <w:pPr>
        <w:ind w:left="2880" w:hanging="2880"/>
        <w:rPr>
          <w:sz w:val="24"/>
          <w:szCs w:val="24"/>
          <w:lang w:val="da-DK"/>
        </w:rPr>
      </w:pPr>
      <w:r w:rsidRPr="00FD3B29">
        <w:rPr>
          <w:sz w:val="24"/>
          <w:szCs w:val="24"/>
          <w:lang w:val="da-DK"/>
        </w:rPr>
        <w:t>3. Godkendelse af dagsorden</w:t>
      </w:r>
    </w:p>
    <w:p w14:paraId="60352E89" w14:textId="77777777" w:rsidR="00C60616" w:rsidRPr="00FD3B29" w:rsidRDefault="00C60616" w:rsidP="006B5141">
      <w:pPr>
        <w:ind w:left="2880" w:hanging="2880"/>
        <w:rPr>
          <w:b w:val="0"/>
          <w:bCs/>
          <w:sz w:val="24"/>
          <w:szCs w:val="24"/>
          <w:lang w:val="da-DK"/>
        </w:rPr>
      </w:pPr>
    </w:p>
    <w:p w14:paraId="0ADA1C68" w14:textId="50AFED35" w:rsidR="00C60616" w:rsidRPr="00FD3B29" w:rsidRDefault="00C60616" w:rsidP="00944DEC">
      <w:pPr>
        <w:rPr>
          <w:b w:val="0"/>
          <w:bCs/>
          <w:sz w:val="24"/>
          <w:szCs w:val="24"/>
          <w:lang w:val="da-DK"/>
        </w:rPr>
      </w:pPr>
      <w:r w:rsidRPr="00FD3B29">
        <w:rPr>
          <w:b w:val="0"/>
          <w:bCs/>
          <w:sz w:val="24"/>
          <w:szCs w:val="24"/>
          <w:lang w:val="da-DK"/>
        </w:rPr>
        <w:t>Dagsordens punkt 9</w:t>
      </w:r>
      <w:r w:rsidR="00944DEC" w:rsidRPr="00FD3B29">
        <w:rPr>
          <w:b w:val="0"/>
          <w:bCs/>
          <w:sz w:val="24"/>
          <w:szCs w:val="24"/>
          <w:lang w:val="da-DK"/>
        </w:rPr>
        <w:t xml:space="preserve"> om vedtægtsændringer bortfaldt, da materi</w:t>
      </w:r>
      <w:r w:rsidR="00677227">
        <w:rPr>
          <w:b w:val="0"/>
          <w:bCs/>
          <w:sz w:val="24"/>
          <w:szCs w:val="24"/>
          <w:lang w:val="da-DK"/>
        </w:rPr>
        <w:t>alet</w:t>
      </w:r>
      <w:r w:rsidR="00944DEC" w:rsidRPr="00FD3B29">
        <w:rPr>
          <w:b w:val="0"/>
          <w:bCs/>
          <w:sz w:val="24"/>
          <w:szCs w:val="24"/>
          <w:lang w:val="da-DK"/>
        </w:rPr>
        <w:t xml:space="preserve"> til punkt ikke var udsendt rettidigt. </w:t>
      </w:r>
    </w:p>
    <w:p w14:paraId="4E2D7092" w14:textId="77777777" w:rsidR="00B9371A" w:rsidRPr="00FD3B29" w:rsidRDefault="00B9371A" w:rsidP="006B5141">
      <w:pPr>
        <w:ind w:left="2880" w:hanging="2880"/>
        <w:rPr>
          <w:sz w:val="24"/>
          <w:szCs w:val="24"/>
          <w:lang w:val="da-DK"/>
        </w:rPr>
      </w:pPr>
    </w:p>
    <w:p w14:paraId="1E266FFF" w14:textId="758F8992" w:rsidR="00B9371A" w:rsidRPr="00FD3B29" w:rsidRDefault="009109F6" w:rsidP="006B5141">
      <w:pPr>
        <w:ind w:left="2880" w:hanging="2880"/>
        <w:rPr>
          <w:b w:val="0"/>
          <w:bCs/>
          <w:sz w:val="24"/>
          <w:szCs w:val="24"/>
          <w:lang w:val="da-DK"/>
        </w:rPr>
      </w:pPr>
      <w:r w:rsidRPr="00FD3B29">
        <w:rPr>
          <w:sz w:val="24"/>
          <w:szCs w:val="24"/>
          <w:lang w:val="da-DK"/>
        </w:rPr>
        <w:t>Beslutning:</w:t>
      </w:r>
      <w:r w:rsidRPr="00FD3B29">
        <w:rPr>
          <w:b w:val="0"/>
          <w:bCs/>
          <w:sz w:val="24"/>
          <w:szCs w:val="24"/>
          <w:lang w:val="da-DK"/>
        </w:rPr>
        <w:t xml:space="preserve"> </w:t>
      </w:r>
      <w:r w:rsidR="00944DEC" w:rsidRPr="00FD3B29">
        <w:rPr>
          <w:b w:val="0"/>
          <w:bCs/>
          <w:sz w:val="24"/>
          <w:szCs w:val="24"/>
          <w:lang w:val="da-DK"/>
        </w:rPr>
        <w:t>Med denne ændring blev dagsordenen godkendt.</w:t>
      </w:r>
    </w:p>
    <w:p w14:paraId="6AADF796" w14:textId="77777777" w:rsidR="00B9371A" w:rsidRPr="00FD3B29" w:rsidRDefault="00B9371A" w:rsidP="006B5141">
      <w:pPr>
        <w:ind w:left="2880" w:hanging="2880"/>
        <w:rPr>
          <w:sz w:val="24"/>
          <w:szCs w:val="24"/>
          <w:lang w:val="da-DK"/>
        </w:rPr>
      </w:pPr>
    </w:p>
    <w:p w14:paraId="46C6C75E" w14:textId="77777777" w:rsidR="003C686C" w:rsidRPr="00FD3B29" w:rsidRDefault="003C686C" w:rsidP="006B5141">
      <w:pPr>
        <w:ind w:left="2880" w:hanging="2880"/>
        <w:rPr>
          <w:b w:val="0"/>
          <w:bCs/>
          <w:sz w:val="24"/>
          <w:szCs w:val="24"/>
          <w:lang w:val="da-DK"/>
        </w:rPr>
      </w:pPr>
    </w:p>
    <w:p w14:paraId="3E05BE02" w14:textId="0F9C473E" w:rsidR="003C686C" w:rsidRPr="00FD3B29" w:rsidRDefault="003C686C" w:rsidP="006B5141">
      <w:pPr>
        <w:ind w:left="2880" w:hanging="2880"/>
        <w:rPr>
          <w:sz w:val="24"/>
          <w:szCs w:val="24"/>
          <w:lang w:val="da-DK"/>
        </w:rPr>
      </w:pPr>
      <w:r w:rsidRPr="00FD3B29">
        <w:rPr>
          <w:sz w:val="24"/>
          <w:szCs w:val="24"/>
          <w:lang w:val="da-DK"/>
        </w:rPr>
        <w:t>4. Valg af stemmetællere</w:t>
      </w:r>
    </w:p>
    <w:p w14:paraId="279A36E2" w14:textId="77777777" w:rsidR="00A14FD2" w:rsidRPr="00FD3B29" w:rsidRDefault="00A14FD2" w:rsidP="00A14FD2">
      <w:pPr>
        <w:rPr>
          <w:b w:val="0"/>
          <w:sz w:val="24"/>
          <w:szCs w:val="24"/>
          <w:lang w:val="da-DK"/>
        </w:rPr>
      </w:pPr>
    </w:p>
    <w:p w14:paraId="75F0A834" w14:textId="7891F54B" w:rsidR="00B9371A" w:rsidRPr="00FD3B29" w:rsidRDefault="009109F6" w:rsidP="00A14FD2">
      <w:pPr>
        <w:rPr>
          <w:bCs/>
          <w:sz w:val="24"/>
          <w:szCs w:val="24"/>
          <w:lang w:val="da-DK"/>
        </w:rPr>
      </w:pPr>
      <w:r w:rsidRPr="00FD3B29">
        <w:rPr>
          <w:bCs/>
          <w:sz w:val="24"/>
          <w:szCs w:val="24"/>
          <w:lang w:val="da-DK"/>
        </w:rPr>
        <w:t>Beslutning:</w:t>
      </w:r>
      <w:r w:rsidRPr="00FD3B29">
        <w:rPr>
          <w:b w:val="0"/>
          <w:sz w:val="24"/>
          <w:szCs w:val="24"/>
          <w:lang w:val="da-DK"/>
        </w:rPr>
        <w:t xml:space="preserve"> </w:t>
      </w:r>
      <w:r w:rsidR="0072215E" w:rsidRPr="00FD3B29">
        <w:rPr>
          <w:b w:val="0"/>
          <w:sz w:val="24"/>
          <w:szCs w:val="24"/>
          <w:lang w:val="da-DK"/>
        </w:rPr>
        <w:t>Søren Gøtzsche</w:t>
      </w:r>
      <w:r w:rsidR="00944DEC" w:rsidRPr="00FD3B29">
        <w:rPr>
          <w:b w:val="0"/>
          <w:sz w:val="24"/>
          <w:szCs w:val="24"/>
          <w:lang w:val="da-DK"/>
        </w:rPr>
        <w:t>, Fritid og Samfund</w:t>
      </w:r>
      <w:r w:rsidR="00A14FD2" w:rsidRPr="00FD3B29">
        <w:rPr>
          <w:b w:val="0"/>
          <w:sz w:val="24"/>
          <w:szCs w:val="24"/>
          <w:lang w:val="da-DK"/>
        </w:rPr>
        <w:t xml:space="preserve"> og </w:t>
      </w:r>
      <w:r w:rsidR="0067563A" w:rsidRPr="00FD3B29">
        <w:rPr>
          <w:rFonts w:ascii="Calibri" w:eastAsia="Times New Roman" w:hAnsi="Calibri" w:cs="Calibri"/>
          <w:b w:val="0"/>
          <w:color w:val="000000"/>
          <w:sz w:val="24"/>
          <w:szCs w:val="24"/>
          <w:lang w:val="da-DK" w:eastAsia="da-DK"/>
        </w:rPr>
        <w:t>Stine H. Christensen</w:t>
      </w:r>
      <w:r w:rsidR="00152AB9" w:rsidRPr="00FD3B29">
        <w:rPr>
          <w:b w:val="0"/>
          <w:sz w:val="24"/>
          <w:szCs w:val="24"/>
          <w:lang w:val="da-DK"/>
        </w:rPr>
        <w:t>, sekre</w:t>
      </w:r>
      <w:r w:rsidR="00856819" w:rsidRPr="00FD3B29">
        <w:rPr>
          <w:b w:val="0"/>
          <w:sz w:val="24"/>
          <w:szCs w:val="24"/>
          <w:lang w:val="da-DK"/>
        </w:rPr>
        <w:t>tariatet</w:t>
      </w:r>
      <w:r w:rsidR="00A14FD2" w:rsidRPr="00FD3B29">
        <w:rPr>
          <w:b w:val="0"/>
          <w:sz w:val="24"/>
          <w:szCs w:val="24"/>
          <w:lang w:val="da-DK"/>
        </w:rPr>
        <w:t>, blev valgt som stemmetællere</w:t>
      </w:r>
      <w:r w:rsidR="00A14FD2" w:rsidRPr="00FD3B29">
        <w:rPr>
          <w:bCs/>
          <w:sz w:val="24"/>
          <w:szCs w:val="24"/>
          <w:lang w:val="da-DK"/>
        </w:rPr>
        <w:t>.</w:t>
      </w:r>
    </w:p>
    <w:p w14:paraId="14934466" w14:textId="77777777" w:rsidR="00B9371A" w:rsidRPr="00FD3B29" w:rsidRDefault="00B9371A" w:rsidP="00B9371A">
      <w:pPr>
        <w:rPr>
          <w:bCs/>
          <w:sz w:val="24"/>
          <w:szCs w:val="24"/>
          <w:lang w:val="da-DK"/>
        </w:rPr>
      </w:pPr>
    </w:p>
    <w:p w14:paraId="6D59F505" w14:textId="77777777" w:rsidR="00152AB9" w:rsidRPr="00FD3B29" w:rsidRDefault="00152AB9" w:rsidP="006B5141">
      <w:pPr>
        <w:ind w:left="2880" w:hanging="2880"/>
        <w:rPr>
          <w:b w:val="0"/>
          <w:bCs/>
          <w:sz w:val="24"/>
          <w:szCs w:val="24"/>
          <w:lang w:val="da-DK"/>
        </w:rPr>
      </w:pPr>
    </w:p>
    <w:p w14:paraId="265FDBF5" w14:textId="1569B84E" w:rsidR="003C686C" w:rsidRPr="00FD3B29" w:rsidRDefault="003C686C" w:rsidP="006B5141">
      <w:pPr>
        <w:ind w:left="2880" w:hanging="2880"/>
        <w:rPr>
          <w:sz w:val="24"/>
          <w:szCs w:val="24"/>
          <w:lang w:val="da-DK"/>
        </w:rPr>
      </w:pPr>
      <w:r w:rsidRPr="00FD3B29">
        <w:rPr>
          <w:sz w:val="24"/>
          <w:szCs w:val="24"/>
          <w:lang w:val="da-DK"/>
        </w:rPr>
        <w:t>5. Beretning v/Per Paludan Hansen</w:t>
      </w:r>
    </w:p>
    <w:p w14:paraId="024C9A47" w14:textId="77777777" w:rsidR="00902EBF" w:rsidRPr="00FD3B29" w:rsidRDefault="00902EBF" w:rsidP="006B5141">
      <w:pPr>
        <w:ind w:left="2880" w:hanging="2880"/>
        <w:rPr>
          <w:sz w:val="24"/>
          <w:szCs w:val="24"/>
          <w:lang w:val="da-DK"/>
        </w:rPr>
      </w:pPr>
    </w:p>
    <w:p w14:paraId="2A24DB52" w14:textId="561F92EC" w:rsidR="00902EBF" w:rsidRPr="00FD3B29" w:rsidRDefault="00155E6E" w:rsidP="002B7CF6">
      <w:pPr>
        <w:rPr>
          <w:b w:val="0"/>
          <w:sz w:val="24"/>
          <w:szCs w:val="24"/>
          <w:lang w:val="da-DK"/>
        </w:rPr>
      </w:pPr>
      <w:r w:rsidRPr="00FD3B29">
        <w:rPr>
          <w:b w:val="0"/>
          <w:sz w:val="24"/>
          <w:szCs w:val="24"/>
          <w:lang w:val="da-DK"/>
        </w:rPr>
        <w:t>Formand</w:t>
      </w:r>
      <w:r w:rsidR="00BB2714" w:rsidRPr="00FD3B29">
        <w:rPr>
          <w:b w:val="0"/>
          <w:sz w:val="24"/>
          <w:szCs w:val="24"/>
          <w:lang w:val="da-DK"/>
        </w:rPr>
        <w:t>,</w:t>
      </w:r>
      <w:r w:rsidRPr="00FD3B29">
        <w:rPr>
          <w:b w:val="0"/>
          <w:sz w:val="24"/>
          <w:szCs w:val="24"/>
          <w:lang w:val="da-DK"/>
        </w:rPr>
        <w:t xml:space="preserve"> Per Paludan Hansen</w:t>
      </w:r>
      <w:r w:rsidR="00BB2714" w:rsidRPr="00FD3B29">
        <w:rPr>
          <w:b w:val="0"/>
          <w:sz w:val="24"/>
          <w:szCs w:val="24"/>
          <w:lang w:val="da-DK"/>
        </w:rPr>
        <w:t>,</w:t>
      </w:r>
      <w:r w:rsidRPr="00FD3B29">
        <w:rPr>
          <w:b w:val="0"/>
          <w:sz w:val="24"/>
          <w:szCs w:val="24"/>
          <w:lang w:val="da-DK"/>
        </w:rPr>
        <w:t xml:space="preserve"> afgav beretning for DFS’ virksomhed i 202</w:t>
      </w:r>
      <w:r w:rsidR="0072215E" w:rsidRPr="00FD3B29">
        <w:rPr>
          <w:b w:val="0"/>
          <w:sz w:val="24"/>
          <w:szCs w:val="24"/>
          <w:lang w:val="da-DK"/>
        </w:rPr>
        <w:t>4</w:t>
      </w:r>
      <w:r w:rsidR="00C462DB" w:rsidRPr="00FD3B29">
        <w:rPr>
          <w:b w:val="0"/>
          <w:sz w:val="24"/>
          <w:szCs w:val="24"/>
          <w:lang w:val="da-DK"/>
        </w:rPr>
        <w:t>.</w:t>
      </w:r>
      <w:r w:rsidR="002B7CF6" w:rsidRPr="00FD3B29">
        <w:rPr>
          <w:b w:val="0"/>
          <w:sz w:val="24"/>
          <w:szCs w:val="24"/>
          <w:lang w:val="da-DK"/>
        </w:rPr>
        <w:t xml:space="preserve"> Repræsentantskabet drøftede beretningen. </w:t>
      </w:r>
    </w:p>
    <w:p w14:paraId="6A59E2E4" w14:textId="77777777" w:rsidR="00B21EE2" w:rsidRPr="00FD3B29" w:rsidRDefault="00B21EE2" w:rsidP="006B5141">
      <w:pPr>
        <w:ind w:left="2880" w:hanging="2880"/>
        <w:rPr>
          <w:b w:val="0"/>
          <w:bCs/>
          <w:sz w:val="24"/>
          <w:szCs w:val="24"/>
          <w:lang w:val="da-DK"/>
        </w:rPr>
      </w:pPr>
    </w:p>
    <w:p w14:paraId="65F33457" w14:textId="3077675E" w:rsidR="00C42AB3" w:rsidRPr="00FD3B29" w:rsidRDefault="00C42AB3" w:rsidP="006B5141">
      <w:pPr>
        <w:ind w:left="2880" w:hanging="2880"/>
        <w:rPr>
          <w:b w:val="0"/>
          <w:bCs/>
          <w:sz w:val="24"/>
          <w:szCs w:val="24"/>
          <w:lang w:val="da-DK"/>
        </w:rPr>
      </w:pPr>
      <w:r w:rsidRPr="00FD3B29">
        <w:rPr>
          <w:sz w:val="24"/>
          <w:szCs w:val="24"/>
          <w:lang w:val="da-DK"/>
        </w:rPr>
        <w:t>Beslutning</w:t>
      </w:r>
      <w:r w:rsidRPr="00FD3B29">
        <w:rPr>
          <w:b w:val="0"/>
          <w:bCs/>
          <w:sz w:val="24"/>
          <w:szCs w:val="24"/>
          <w:lang w:val="da-DK"/>
        </w:rPr>
        <w:t>: Beretningen blev godkendt.</w:t>
      </w:r>
    </w:p>
    <w:p w14:paraId="6D2C9337" w14:textId="77777777" w:rsidR="00C42AB3" w:rsidRPr="00FD3B29" w:rsidRDefault="00C42AB3" w:rsidP="006B5141">
      <w:pPr>
        <w:ind w:left="2880" w:hanging="2880"/>
        <w:rPr>
          <w:b w:val="0"/>
          <w:bCs/>
          <w:sz w:val="24"/>
          <w:szCs w:val="24"/>
          <w:lang w:val="da-DK"/>
        </w:rPr>
      </w:pPr>
    </w:p>
    <w:p w14:paraId="1095E0EE" w14:textId="77777777" w:rsidR="007F3129" w:rsidRPr="00FD3B29" w:rsidRDefault="007F3129" w:rsidP="007F3129">
      <w:pPr>
        <w:ind w:left="2880" w:hanging="2880"/>
        <w:rPr>
          <w:b w:val="0"/>
          <w:bCs/>
          <w:sz w:val="24"/>
          <w:szCs w:val="24"/>
          <w:lang w:val="da-DK"/>
        </w:rPr>
      </w:pPr>
    </w:p>
    <w:p w14:paraId="7C41F6E1" w14:textId="7908DF79" w:rsidR="003C686C" w:rsidRPr="00FD3B29" w:rsidRDefault="003C686C" w:rsidP="006B5141">
      <w:pPr>
        <w:ind w:left="2880" w:hanging="2880"/>
        <w:rPr>
          <w:sz w:val="24"/>
          <w:szCs w:val="24"/>
          <w:lang w:val="da-DK"/>
        </w:rPr>
      </w:pPr>
      <w:r w:rsidRPr="00FD3B29">
        <w:rPr>
          <w:sz w:val="24"/>
          <w:szCs w:val="24"/>
          <w:lang w:val="da-DK"/>
        </w:rPr>
        <w:t>6. Regnskab v/</w:t>
      </w:r>
      <w:r w:rsidR="004F5DDE" w:rsidRPr="00FD3B29">
        <w:rPr>
          <w:sz w:val="24"/>
          <w:szCs w:val="24"/>
          <w:lang w:val="da-DK"/>
        </w:rPr>
        <w:t>Ulrik Kampmann</w:t>
      </w:r>
    </w:p>
    <w:p w14:paraId="01C57B09" w14:textId="77777777" w:rsidR="00746DC4" w:rsidRPr="00FD3B29" w:rsidRDefault="00746DC4" w:rsidP="006B5141">
      <w:pPr>
        <w:ind w:left="2880" w:hanging="2880"/>
        <w:rPr>
          <w:sz w:val="24"/>
          <w:szCs w:val="24"/>
          <w:lang w:val="da-DK"/>
        </w:rPr>
      </w:pPr>
    </w:p>
    <w:p w14:paraId="72228BD1" w14:textId="12C9C48C" w:rsidR="0060385E" w:rsidRPr="00FD3B29" w:rsidRDefault="0060385E" w:rsidP="006B5141">
      <w:pPr>
        <w:ind w:left="2880" w:hanging="2880"/>
        <w:rPr>
          <w:b w:val="0"/>
          <w:bCs/>
          <w:sz w:val="24"/>
          <w:szCs w:val="24"/>
          <w:lang w:val="da-DK"/>
        </w:rPr>
      </w:pPr>
      <w:r w:rsidRPr="00FD3B29">
        <w:rPr>
          <w:b w:val="0"/>
          <w:bCs/>
          <w:sz w:val="24"/>
          <w:szCs w:val="24"/>
          <w:lang w:val="da-DK"/>
        </w:rPr>
        <w:t>U</w:t>
      </w:r>
      <w:r w:rsidR="00A9347B" w:rsidRPr="00FD3B29">
        <w:rPr>
          <w:b w:val="0"/>
          <w:bCs/>
          <w:sz w:val="24"/>
          <w:szCs w:val="24"/>
          <w:lang w:val="da-DK"/>
        </w:rPr>
        <w:t>lrik Kampmann præsenterede årsregnskabet for 202</w:t>
      </w:r>
      <w:r w:rsidR="002F1DE6" w:rsidRPr="00FD3B29">
        <w:rPr>
          <w:b w:val="0"/>
          <w:bCs/>
          <w:sz w:val="24"/>
          <w:szCs w:val="24"/>
          <w:lang w:val="da-DK"/>
        </w:rPr>
        <w:t>4</w:t>
      </w:r>
      <w:r w:rsidR="00A9347B" w:rsidRPr="00FD3B29">
        <w:rPr>
          <w:b w:val="0"/>
          <w:bCs/>
          <w:sz w:val="24"/>
          <w:szCs w:val="24"/>
          <w:lang w:val="da-DK"/>
        </w:rPr>
        <w:t>.</w:t>
      </w:r>
    </w:p>
    <w:p w14:paraId="2533BB80" w14:textId="77777777" w:rsidR="00A9347B" w:rsidRPr="00FD3B29" w:rsidRDefault="00A9347B" w:rsidP="006B5141">
      <w:pPr>
        <w:ind w:left="2880" w:hanging="2880"/>
        <w:rPr>
          <w:sz w:val="24"/>
          <w:szCs w:val="24"/>
          <w:lang w:val="da-DK"/>
        </w:rPr>
      </w:pPr>
    </w:p>
    <w:p w14:paraId="7955C6A7" w14:textId="0D2C2263" w:rsidR="00746DC4" w:rsidRPr="00FD3B29" w:rsidRDefault="00A9347B" w:rsidP="006B5141">
      <w:pPr>
        <w:ind w:left="2880" w:hanging="2880"/>
        <w:rPr>
          <w:sz w:val="24"/>
          <w:szCs w:val="24"/>
          <w:lang w:val="da-DK"/>
        </w:rPr>
      </w:pPr>
      <w:r w:rsidRPr="00FD3B29">
        <w:rPr>
          <w:sz w:val="24"/>
          <w:szCs w:val="24"/>
          <w:lang w:val="da-DK"/>
        </w:rPr>
        <w:t xml:space="preserve">Beslutning: </w:t>
      </w:r>
      <w:r w:rsidRPr="00FD3B29">
        <w:rPr>
          <w:b w:val="0"/>
          <w:bCs/>
          <w:sz w:val="24"/>
          <w:szCs w:val="24"/>
          <w:lang w:val="da-DK"/>
        </w:rPr>
        <w:t>Årsregnskabet blev g</w:t>
      </w:r>
      <w:r w:rsidR="00746DC4" w:rsidRPr="00FD3B29">
        <w:rPr>
          <w:b w:val="0"/>
          <w:bCs/>
          <w:sz w:val="24"/>
          <w:szCs w:val="24"/>
          <w:lang w:val="da-DK"/>
        </w:rPr>
        <w:t>odkendt</w:t>
      </w:r>
      <w:r w:rsidRPr="00FD3B29">
        <w:rPr>
          <w:b w:val="0"/>
          <w:bCs/>
          <w:sz w:val="24"/>
          <w:szCs w:val="24"/>
          <w:lang w:val="da-DK"/>
        </w:rPr>
        <w:t>.</w:t>
      </w:r>
    </w:p>
    <w:p w14:paraId="00AD9E83" w14:textId="77777777" w:rsidR="00746DC4" w:rsidRPr="00FD3B29" w:rsidRDefault="00746DC4" w:rsidP="006B5141">
      <w:pPr>
        <w:ind w:left="2880" w:hanging="2880"/>
        <w:rPr>
          <w:sz w:val="24"/>
          <w:szCs w:val="24"/>
          <w:lang w:val="da-DK"/>
        </w:rPr>
      </w:pPr>
    </w:p>
    <w:p w14:paraId="5923AB25" w14:textId="77777777" w:rsidR="003C686C" w:rsidRPr="00FD3B29" w:rsidRDefault="003C686C" w:rsidP="006B5141">
      <w:pPr>
        <w:ind w:left="2880" w:hanging="2880"/>
        <w:rPr>
          <w:sz w:val="24"/>
          <w:szCs w:val="24"/>
          <w:lang w:val="da-DK"/>
        </w:rPr>
      </w:pPr>
    </w:p>
    <w:p w14:paraId="13356DA2" w14:textId="6B3FACC5" w:rsidR="003C686C" w:rsidRPr="00FD3B29" w:rsidRDefault="003C686C" w:rsidP="006B5141">
      <w:pPr>
        <w:ind w:left="2880" w:hanging="2880"/>
        <w:rPr>
          <w:sz w:val="24"/>
          <w:szCs w:val="24"/>
          <w:lang w:val="da-DK"/>
        </w:rPr>
      </w:pPr>
      <w:r w:rsidRPr="00FD3B29">
        <w:rPr>
          <w:sz w:val="24"/>
          <w:szCs w:val="24"/>
          <w:lang w:val="da-DK"/>
        </w:rPr>
        <w:t>7. Fastsættelse af medlemskontingent for 202</w:t>
      </w:r>
      <w:r w:rsidR="002F1DE6" w:rsidRPr="00FD3B29">
        <w:rPr>
          <w:sz w:val="24"/>
          <w:szCs w:val="24"/>
          <w:lang w:val="da-DK"/>
        </w:rPr>
        <w:t>6</w:t>
      </w:r>
      <w:r w:rsidRPr="00FD3B29">
        <w:rPr>
          <w:sz w:val="24"/>
          <w:szCs w:val="24"/>
          <w:lang w:val="da-DK"/>
        </w:rPr>
        <w:t xml:space="preserve"> v/</w:t>
      </w:r>
      <w:r w:rsidR="004F5DDE" w:rsidRPr="00FD3B29">
        <w:rPr>
          <w:sz w:val="24"/>
          <w:szCs w:val="24"/>
          <w:lang w:val="da-DK"/>
        </w:rPr>
        <w:t>Ulrik Kampmann</w:t>
      </w:r>
    </w:p>
    <w:p w14:paraId="148C5E12" w14:textId="77777777" w:rsidR="00746DC4" w:rsidRPr="00FD3B29" w:rsidRDefault="00746DC4" w:rsidP="006B5141">
      <w:pPr>
        <w:ind w:left="2880" w:hanging="2880"/>
        <w:rPr>
          <w:sz w:val="24"/>
          <w:szCs w:val="24"/>
          <w:lang w:val="da-DK"/>
        </w:rPr>
      </w:pPr>
    </w:p>
    <w:p w14:paraId="0BE1ED1A" w14:textId="78D1E2FD" w:rsidR="008C1BB3" w:rsidRPr="00FD3B29" w:rsidRDefault="008C1BB3" w:rsidP="007E523D">
      <w:pPr>
        <w:pStyle w:val="Brdtekst"/>
        <w:rPr>
          <w:sz w:val="24"/>
          <w:szCs w:val="24"/>
          <w:lang w:val="da-DK"/>
        </w:rPr>
      </w:pPr>
      <w:r w:rsidRPr="00FD3B29">
        <w:rPr>
          <w:sz w:val="24"/>
          <w:szCs w:val="24"/>
          <w:lang w:val="da-DK"/>
        </w:rPr>
        <w:t>Ulrik Kampmann præsenterede forslag til kontingent for 2025 fo</w:t>
      </w:r>
      <w:r w:rsidR="007E523D" w:rsidRPr="00FD3B29">
        <w:rPr>
          <w:sz w:val="24"/>
          <w:szCs w:val="24"/>
          <w:lang w:val="da-DK"/>
        </w:rPr>
        <w:t>r</w:t>
      </w:r>
      <w:r w:rsidRPr="00FD3B29">
        <w:rPr>
          <w:sz w:val="24"/>
          <w:szCs w:val="24"/>
          <w:lang w:val="da-DK"/>
        </w:rPr>
        <w:t xml:space="preserve"> både ordinære og associered</w:t>
      </w:r>
      <w:r w:rsidR="007E523D" w:rsidRPr="00FD3B29">
        <w:rPr>
          <w:sz w:val="24"/>
          <w:szCs w:val="24"/>
          <w:lang w:val="da-DK"/>
        </w:rPr>
        <w:t xml:space="preserve">e </w:t>
      </w:r>
      <w:r w:rsidRPr="00FD3B29">
        <w:rPr>
          <w:sz w:val="24"/>
          <w:szCs w:val="24"/>
          <w:lang w:val="da-DK"/>
        </w:rPr>
        <w:t xml:space="preserve">medlemmer. </w:t>
      </w:r>
    </w:p>
    <w:p w14:paraId="2AE6C347" w14:textId="77777777" w:rsidR="007E523D" w:rsidRPr="00FD3B29" w:rsidRDefault="007E523D" w:rsidP="006B5141">
      <w:pPr>
        <w:ind w:left="2880" w:hanging="2880"/>
        <w:rPr>
          <w:sz w:val="24"/>
          <w:szCs w:val="24"/>
          <w:lang w:val="da-DK"/>
        </w:rPr>
      </w:pPr>
    </w:p>
    <w:p w14:paraId="1442806B" w14:textId="215A5B4D" w:rsidR="003422F0" w:rsidRPr="00FD3B29" w:rsidRDefault="002F1DE6" w:rsidP="003422F0">
      <w:pPr>
        <w:pStyle w:val="Brdtekst"/>
        <w:rPr>
          <w:color w:val="0000FF"/>
          <w:sz w:val="24"/>
          <w:szCs w:val="24"/>
          <w:u w:val="single"/>
          <w:lang w:val="da-DK"/>
        </w:rPr>
      </w:pPr>
      <w:r w:rsidRPr="00FD3B29">
        <w:rPr>
          <w:sz w:val="24"/>
          <w:szCs w:val="24"/>
          <w:lang w:val="da-DK"/>
        </w:rPr>
        <w:t>Kontingentet følger pris- og lønudviklingen</w:t>
      </w:r>
      <w:r w:rsidR="003422F0" w:rsidRPr="00FD3B29">
        <w:rPr>
          <w:sz w:val="24"/>
          <w:szCs w:val="24"/>
          <w:lang w:val="da-DK"/>
        </w:rPr>
        <w:t>, som det kommer til udtryk</w:t>
      </w:r>
      <w:r w:rsidR="005C2B85" w:rsidRPr="00FD3B29">
        <w:rPr>
          <w:sz w:val="24"/>
          <w:szCs w:val="24"/>
          <w:lang w:val="da-DK"/>
        </w:rPr>
        <w:t xml:space="preserve"> </w:t>
      </w:r>
      <w:r w:rsidR="00676525" w:rsidRPr="00FD3B29">
        <w:rPr>
          <w:sz w:val="24"/>
          <w:szCs w:val="24"/>
          <w:lang w:val="da-DK"/>
        </w:rPr>
        <w:t>her:</w:t>
      </w:r>
      <w:r w:rsidR="003422F0" w:rsidRPr="00FD3B29">
        <w:rPr>
          <w:sz w:val="24"/>
          <w:szCs w:val="24"/>
          <w:lang w:val="da-DK"/>
        </w:rPr>
        <w:t xml:space="preserve"> </w:t>
      </w:r>
      <w:hyperlink r:id="rId10" w:history="1">
        <w:r w:rsidR="003422F0" w:rsidRPr="00FD3B29">
          <w:rPr>
            <w:rStyle w:val="Hyperlink"/>
            <w:sz w:val="24"/>
            <w:szCs w:val="24"/>
            <w:lang w:val="da-DK"/>
          </w:rPr>
          <w:t>https://oes.dk/statsregnskab/finanslov-og-udgiftsopfoelgning/indeks/fastprisberegninger/</w:t>
        </w:r>
      </w:hyperlink>
    </w:p>
    <w:p w14:paraId="124A1640" w14:textId="77777777" w:rsidR="005C2B85" w:rsidRPr="00FD3B29" w:rsidRDefault="005C2B85" w:rsidP="005C2B85">
      <w:pPr>
        <w:pStyle w:val="Brdtekst"/>
        <w:rPr>
          <w:sz w:val="24"/>
          <w:szCs w:val="24"/>
          <w:lang w:val="da-DK"/>
        </w:rPr>
      </w:pPr>
    </w:p>
    <w:p w14:paraId="27073059" w14:textId="29AF217C" w:rsidR="003422F0" w:rsidRPr="00FD3B29" w:rsidRDefault="00E679FC" w:rsidP="005C2B85">
      <w:pPr>
        <w:pStyle w:val="Brdtekst"/>
        <w:rPr>
          <w:sz w:val="24"/>
          <w:szCs w:val="24"/>
          <w:lang w:val="da-DK"/>
        </w:rPr>
      </w:pPr>
      <w:proofErr w:type="gramStart"/>
      <w:r w:rsidRPr="00FD3B29">
        <w:rPr>
          <w:sz w:val="24"/>
          <w:szCs w:val="24"/>
          <w:lang w:val="da-DK"/>
        </w:rPr>
        <w:t>Følgelig</w:t>
      </w:r>
      <w:proofErr w:type="gramEnd"/>
      <w:r w:rsidRPr="00FD3B29">
        <w:rPr>
          <w:sz w:val="24"/>
          <w:szCs w:val="24"/>
          <w:lang w:val="da-DK"/>
        </w:rPr>
        <w:t xml:space="preserve"> </w:t>
      </w:r>
      <w:r w:rsidR="003422F0" w:rsidRPr="00FD3B29">
        <w:rPr>
          <w:sz w:val="24"/>
          <w:szCs w:val="24"/>
          <w:lang w:val="da-DK"/>
        </w:rPr>
        <w:t xml:space="preserve">stiger kontingentet med </w:t>
      </w:r>
      <w:r w:rsidR="002F1DE6" w:rsidRPr="00FD3B29">
        <w:rPr>
          <w:sz w:val="24"/>
          <w:szCs w:val="24"/>
          <w:lang w:val="da-DK"/>
        </w:rPr>
        <w:t>2</w:t>
      </w:r>
      <w:r w:rsidR="003422F0" w:rsidRPr="00FD3B29">
        <w:rPr>
          <w:sz w:val="24"/>
          <w:szCs w:val="24"/>
          <w:lang w:val="da-DK"/>
        </w:rPr>
        <w:t>,8 % i 202</w:t>
      </w:r>
      <w:r w:rsidR="002F1DE6" w:rsidRPr="00FD3B29">
        <w:rPr>
          <w:sz w:val="24"/>
          <w:szCs w:val="24"/>
          <w:lang w:val="da-DK"/>
        </w:rPr>
        <w:t>6</w:t>
      </w:r>
      <w:r w:rsidR="003422F0" w:rsidRPr="00FD3B29">
        <w:rPr>
          <w:sz w:val="24"/>
          <w:szCs w:val="24"/>
          <w:lang w:val="da-DK"/>
        </w:rPr>
        <w:t xml:space="preserve">. </w:t>
      </w:r>
    </w:p>
    <w:p w14:paraId="3C21AC89" w14:textId="77777777" w:rsidR="003422F0" w:rsidRPr="00FD3B29" w:rsidRDefault="003422F0" w:rsidP="006B5141">
      <w:pPr>
        <w:ind w:left="2880" w:hanging="2880"/>
        <w:rPr>
          <w:sz w:val="24"/>
          <w:szCs w:val="24"/>
          <w:lang w:val="da-DK"/>
        </w:rPr>
      </w:pPr>
    </w:p>
    <w:p w14:paraId="1D851137" w14:textId="57264155" w:rsidR="00746DC4" w:rsidRPr="00FD3B29" w:rsidRDefault="003422F0" w:rsidP="006B5141">
      <w:pPr>
        <w:ind w:left="2880" w:hanging="2880"/>
        <w:rPr>
          <w:sz w:val="24"/>
          <w:szCs w:val="24"/>
          <w:lang w:val="da-DK"/>
        </w:rPr>
      </w:pPr>
      <w:r w:rsidRPr="00FD3B29">
        <w:rPr>
          <w:sz w:val="24"/>
          <w:szCs w:val="24"/>
          <w:lang w:val="da-DK"/>
        </w:rPr>
        <w:t xml:space="preserve">Beslutning: </w:t>
      </w:r>
      <w:r w:rsidR="005C2B85" w:rsidRPr="00FD3B29">
        <w:rPr>
          <w:b w:val="0"/>
          <w:bCs/>
          <w:sz w:val="24"/>
          <w:szCs w:val="24"/>
          <w:lang w:val="da-DK"/>
        </w:rPr>
        <w:t>Kontingentet for 20</w:t>
      </w:r>
      <w:r w:rsidR="00AC02E9" w:rsidRPr="00FD3B29">
        <w:rPr>
          <w:b w:val="0"/>
          <w:bCs/>
          <w:sz w:val="24"/>
          <w:szCs w:val="24"/>
          <w:lang w:val="da-DK"/>
        </w:rPr>
        <w:t>2</w:t>
      </w:r>
      <w:r w:rsidR="002F1DE6" w:rsidRPr="00FD3B29">
        <w:rPr>
          <w:b w:val="0"/>
          <w:bCs/>
          <w:sz w:val="24"/>
          <w:szCs w:val="24"/>
          <w:lang w:val="da-DK"/>
        </w:rPr>
        <w:t>6</w:t>
      </w:r>
      <w:r w:rsidR="005C2B85" w:rsidRPr="00FD3B29">
        <w:rPr>
          <w:b w:val="0"/>
          <w:bCs/>
          <w:sz w:val="24"/>
          <w:szCs w:val="24"/>
          <w:lang w:val="da-DK"/>
        </w:rPr>
        <w:t xml:space="preserve"> blev g</w:t>
      </w:r>
      <w:r w:rsidR="00746DC4" w:rsidRPr="00FD3B29">
        <w:rPr>
          <w:b w:val="0"/>
          <w:bCs/>
          <w:sz w:val="24"/>
          <w:szCs w:val="24"/>
          <w:lang w:val="da-DK"/>
        </w:rPr>
        <w:t>odkendt</w:t>
      </w:r>
      <w:r w:rsidR="005C2B85" w:rsidRPr="00FD3B29">
        <w:rPr>
          <w:b w:val="0"/>
          <w:bCs/>
          <w:sz w:val="24"/>
          <w:szCs w:val="24"/>
          <w:lang w:val="da-DK"/>
        </w:rPr>
        <w:t>.</w:t>
      </w:r>
    </w:p>
    <w:p w14:paraId="339DD52F" w14:textId="77777777" w:rsidR="00746DC4" w:rsidRPr="00FD3B29" w:rsidRDefault="00746DC4" w:rsidP="006B5141">
      <w:pPr>
        <w:ind w:left="2880" w:hanging="2880"/>
        <w:rPr>
          <w:sz w:val="24"/>
          <w:szCs w:val="24"/>
          <w:lang w:val="da-DK"/>
        </w:rPr>
      </w:pPr>
    </w:p>
    <w:p w14:paraId="14E18518" w14:textId="7DE8B209" w:rsidR="001414C9" w:rsidRPr="00FD3B29" w:rsidRDefault="001414C9" w:rsidP="006B5141">
      <w:pPr>
        <w:ind w:left="2880" w:hanging="2880"/>
        <w:rPr>
          <w:sz w:val="24"/>
          <w:szCs w:val="24"/>
          <w:lang w:val="da-DK"/>
        </w:rPr>
      </w:pPr>
    </w:p>
    <w:p w14:paraId="044A5A7C" w14:textId="305F49B5" w:rsidR="001414C9" w:rsidRPr="00FD3B29" w:rsidRDefault="001414C9" w:rsidP="006B5141">
      <w:pPr>
        <w:ind w:left="2880" w:hanging="2880"/>
        <w:rPr>
          <w:sz w:val="24"/>
          <w:szCs w:val="24"/>
          <w:lang w:val="da-DK"/>
        </w:rPr>
      </w:pPr>
      <w:r w:rsidRPr="00FD3B29">
        <w:rPr>
          <w:sz w:val="24"/>
          <w:szCs w:val="24"/>
          <w:lang w:val="da-DK"/>
        </w:rPr>
        <w:t xml:space="preserve">8. Godkendelse af </w:t>
      </w:r>
      <w:r w:rsidR="004F5DDE" w:rsidRPr="00FD3B29">
        <w:rPr>
          <w:sz w:val="24"/>
          <w:szCs w:val="24"/>
          <w:lang w:val="da-DK"/>
        </w:rPr>
        <w:t>ny</w:t>
      </w:r>
      <w:r w:rsidR="00C46F70">
        <w:rPr>
          <w:sz w:val="24"/>
          <w:szCs w:val="24"/>
          <w:lang w:val="da-DK"/>
        </w:rPr>
        <w:t>e</w:t>
      </w:r>
      <w:r w:rsidRPr="00FD3B29">
        <w:rPr>
          <w:sz w:val="24"/>
          <w:szCs w:val="24"/>
          <w:lang w:val="da-DK"/>
        </w:rPr>
        <w:t xml:space="preserve"> ordinær</w:t>
      </w:r>
      <w:r w:rsidR="00C46F70">
        <w:rPr>
          <w:sz w:val="24"/>
          <w:szCs w:val="24"/>
          <w:lang w:val="da-DK"/>
        </w:rPr>
        <w:t>e</w:t>
      </w:r>
      <w:r w:rsidRPr="00FD3B29">
        <w:rPr>
          <w:sz w:val="24"/>
          <w:szCs w:val="24"/>
          <w:lang w:val="da-DK"/>
        </w:rPr>
        <w:t xml:space="preserve"> medlemmer af DFS</w:t>
      </w:r>
    </w:p>
    <w:p w14:paraId="6D453F3A" w14:textId="77777777" w:rsidR="00E56CCC" w:rsidRPr="00FD3B29" w:rsidRDefault="00E56CCC" w:rsidP="00934FAF">
      <w:pPr>
        <w:rPr>
          <w:b w:val="0"/>
          <w:sz w:val="24"/>
          <w:szCs w:val="24"/>
          <w:lang w:val="da-DK"/>
        </w:rPr>
      </w:pPr>
    </w:p>
    <w:p w14:paraId="4AFC9E45" w14:textId="2F5A8485" w:rsidR="00856819" w:rsidRPr="00FD3B29" w:rsidRDefault="00676525" w:rsidP="00934FAF">
      <w:pPr>
        <w:rPr>
          <w:b w:val="0"/>
          <w:sz w:val="24"/>
          <w:szCs w:val="24"/>
          <w:lang w:val="da-DK"/>
        </w:rPr>
      </w:pPr>
      <w:r w:rsidRPr="00FD3B29">
        <w:rPr>
          <w:bCs/>
          <w:sz w:val="24"/>
          <w:szCs w:val="24"/>
          <w:lang w:val="da-DK"/>
        </w:rPr>
        <w:t>Beslutning</w:t>
      </w:r>
      <w:r w:rsidRPr="00FD3B29">
        <w:rPr>
          <w:b w:val="0"/>
          <w:sz w:val="24"/>
          <w:szCs w:val="24"/>
          <w:lang w:val="da-DK"/>
        </w:rPr>
        <w:t xml:space="preserve">: </w:t>
      </w:r>
      <w:r w:rsidR="00B95CB6" w:rsidRPr="00FD3B29">
        <w:rPr>
          <w:b w:val="0"/>
          <w:sz w:val="24"/>
          <w:szCs w:val="24"/>
          <w:lang w:val="da-DK"/>
        </w:rPr>
        <w:t>Brobyggerne – Center for dialogkaffe og Rådet for International Konfliktløsning</w:t>
      </w:r>
      <w:r w:rsidR="004362D5" w:rsidRPr="00FD3B29">
        <w:rPr>
          <w:b w:val="0"/>
          <w:sz w:val="24"/>
          <w:szCs w:val="24"/>
          <w:lang w:val="da-DK"/>
        </w:rPr>
        <w:t>, RIKO,</w:t>
      </w:r>
      <w:r w:rsidR="00B95CB6" w:rsidRPr="00FD3B29">
        <w:rPr>
          <w:b w:val="0"/>
          <w:sz w:val="24"/>
          <w:szCs w:val="24"/>
          <w:lang w:val="da-DK"/>
        </w:rPr>
        <w:t xml:space="preserve"> </w:t>
      </w:r>
      <w:r w:rsidRPr="00FD3B29">
        <w:rPr>
          <w:b w:val="0"/>
          <w:sz w:val="24"/>
          <w:szCs w:val="24"/>
          <w:lang w:val="da-DK"/>
        </w:rPr>
        <w:t xml:space="preserve">blev </w:t>
      </w:r>
      <w:r w:rsidR="00B95CB6" w:rsidRPr="00FD3B29">
        <w:rPr>
          <w:b w:val="0"/>
          <w:sz w:val="24"/>
          <w:szCs w:val="24"/>
          <w:lang w:val="da-DK"/>
        </w:rPr>
        <w:t xml:space="preserve">begge </w:t>
      </w:r>
      <w:r w:rsidRPr="00FD3B29">
        <w:rPr>
          <w:b w:val="0"/>
          <w:sz w:val="24"/>
          <w:szCs w:val="24"/>
          <w:lang w:val="da-DK"/>
        </w:rPr>
        <w:t>godkendt som ny</w:t>
      </w:r>
      <w:r w:rsidR="00B95CB6" w:rsidRPr="00FD3B29">
        <w:rPr>
          <w:b w:val="0"/>
          <w:sz w:val="24"/>
          <w:szCs w:val="24"/>
          <w:lang w:val="da-DK"/>
        </w:rPr>
        <w:t>e</w:t>
      </w:r>
      <w:r w:rsidRPr="00FD3B29">
        <w:rPr>
          <w:b w:val="0"/>
          <w:sz w:val="24"/>
          <w:szCs w:val="24"/>
          <w:lang w:val="da-DK"/>
        </w:rPr>
        <w:t xml:space="preserve"> medlem</w:t>
      </w:r>
      <w:r w:rsidR="00B95CB6" w:rsidRPr="00FD3B29">
        <w:rPr>
          <w:b w:val="0"/>
          <w:sz w:val="24"/>
          <w:szCs w:val="24"/>
          <w:lang w:val="da-DK"/>
        </w:rPr>
        <w:t>mer af DFS</w:t>
      </w:r>
      <w:r w:rsidRPr="00FD3B29">
        <w:rPr>
          <w:b w:val="0"/>
          <w:sz w:val="24"/>
          <w:szCs w:val="24"/>
          <w:lang w:val="da-DK"/>
        </w:rPr>
        <w:t>.</w:t>
      </w:r>
      <w:r w:rsidR="00856819" w:rsidRPr="00FD3B29">
        <w:rPr>
          <w:b w:val="0"/>
          <w:sz w:val="24"/>
          <w:szCs w:val="24"/>
          <w:lang w:val="da-DK"/>
        </w:rPr>
        <w:t xml:space="preserve"> </w:t>
      </w:r>
    </w:p>
    <w:p w14:paraId="5CD3624B" w14:textId="77777777" w:rsidR="001252F2" w:rsidRPr="00FD3B29" w:rsidRDefault="001252F2" w:rsidP="00934FAF">
      <w:pPr>
        <w:rPr>
          <w:b w:val="0"/>
          <w:sz w:val="24"/>
          <w:szCs w:val="24"/>
          <w:lang w:val="da-DK"/>
        </w:rPr>
      </w:pPr>
    </w:p>
    <w:p w14:paraId="761AEDA1" w14:textId="77777777" w:rsidR="003C686C" w:rsidRPr="00FD3B29" w:rsidRDefault="003C686C" w:rsidP="006B5141">
      <w:pPr>
        <w:ind w:left="2880" w:hanging="2880"/>
        <w:rPr>
          <w:b w:val="0"/>
          <w:bCs/>
          <w:sz w:val="24"/>
          <w:szCs w:val="24"/>
          <w:lang w:val="da-DK"/>
        </w:rPr>
      </w:pPr>
    </w:p>
    <w:p w14:paraId="414D1F13" w14:textId="01E5FA92" w:rsidR="00CD4F67" w:rsidRPr="00FD3B29" w:rsidRDefault="001414C9" w:rsidP="0094488D">
      <w:pPr>
        <w:ind w:left="2880" w:hanging="2880"/>
        <w:rPr>
          <w:sz w:val="24"/>
          <w:szCs w:val="24"/>
          <w:lang w:val="da-DK"/>
        </w:rPr>
      </w:pPr>
      <w:r w:rsidRPr="00FD3B29">
        <w:rPr>
          <w:sz w:val="24"/>
          <w:szCs w:val="24"/>
          <w:lang w:val="da-DK"/>
        </w:rPr>
        <w:t>9</w:t>
      </w:r>
      <w:r w:rsidR="003C686C" w:rsidRPr="00FD3B29">
        <w:rPr>
          <w:sz w:val="24"/>
          <w:szCs w:val="24"/>
          <w:lang w:val="da-DK"/>
        </w:rPr>
        <w:t>. Indkomne forslag</w:t>
      </w:r>
      <w:r w:rsidR="00BD40A4" w:rsidRPr="00FD3B29">
        <w:rPr>
          <w:sz w:val="24"/>
          <w:szCs w:val="24"/>
          <w:lang w:val="da-DK"/>
        </w:rPr>
        <w:t xml:space="preserve"> </w:t>
      </w:r>
    </w:p>
    <w:p w14:paraId="6A35B88B" w14:textId="77777777" w:rsidR="003C686C" w:rsidRPr="00FD3B29" w:rsidRDefault="003C686C" w:rsidP="006B5141">
      <w:pPr>
        <w:ind w:left="2880" w:hanging="2880"/>
        <w:rPr>
          <w:sz w:val="24"/>
          <w:szCs w:val="24"/>
          <w:lang w:val="da-DK"/>
        </w:rPr>
      </w:pPr>
    </w:p>
    <w:p w14:paraId="5BB6C231" w14:textId="5861E019" w:rsidR="008654E1" w:rsidRPr="00FD3B29" w:rsidRDefault="004362D5" w:rsidP="006B5141">
      <w:pPr>
        <w:ind w:left="2880" w:hanging="2880"/>
        <w:rPr>
          <w:b w:val="0"/>
          <w:bCs/>
          <w:sz w:val="24"/>
          <w:szCs w:val="24"/>
          <w:lang w:val="da-DK"/>
        </w:rPr>
      </w:pPr>
      <w:r w:rsidRPr="00FD3B29">
        <w:rPr>
          <w:b w:val="0"/>
          <w:bCs/>
          <w:sz w:val="24"/>
          <w:szCs w:val="24"/>
          <w:lang w:val="da-DK"/>
        </w:rPr>
        <w:t xml:space="preserve">Der var ingen indkomne forslag. </w:t>
      </w:r>
      <w:r w:rsidR="00B95CB6" w:rsidRPr="00FD3B29">
        <w:rPr>
          <w:b w:val="0"/>
          <w:bCs/>
          <w:sz w:val="24"/>
          <w:szCs w:val="24"/>
          <w:lang w:val="da-DK"/>
        </w:rPr>
        <w:t xml:space="preserve">Forslag til vedtægtsændringer bortfaldt. </w:t>
      </w:r>
    </w:p>
    <w:p w14:paraId="63A2DFF9" w14:textId="77777777" w:rsidR="0018567D" w:rsidRPr="00FD3B29" w:rsidRDefault="0018567D" w:rsidP="006B5141">
      <w:pPr>
        <w:ind w:left="2880" w:hanging="2880"/>
        <w:rPr>
          <w:b w:val="0"/>
          <w:bCs/>
          <w:sz w:val="24"/>
          <w:szCs w:val="24"/>
          <w:lang w:val="da-DK"/>
        </w:rPr>
      </w:pPr>
    </w:p>
    <w:p w14:paraId="64E79FE5" w14:textId="77777777" w:rsidR="008654E1" w:rsidRPr="00FD3B29" w:rsidRDefault="008654E1" w:rsidP="006B5141">
      <w:pPr>
        <w:ind w:left="2880" w:hanging="2880"/>
        <w:rPr>
          <w:sz w:val="24"/>
          <w:szCs w:val="24"/>
          <w:lang w:val="da-DK"/>
        </w:rPr>
      </w:pPr>
    </w:p>
    <w:p w14:paraId="4E685DCC" w14:textId="50389C12" w:rsidR="003C686C" w:rsidRPr="00FD3B29" w:rsidRDefault="001414C9" w:rsidP="006B5141">
      <w:pPr>
        <w:ind w:left="2880" w:hanging="2880"/>
        <w:rPr>
          <w:sz w:val="24"/>
          <w:szCs w:val="24"/>
          <w:lang w:val="da-DK"/>
        </w:rPr>
      </w:pPr>
      <w:r w:rsidRPr="00FD3B29">
        <w:rPr>
          <w:sz w:val="24"/>
          <w:szCs w:val="24"/>
          <w:lang w:val="da-DK"/>
        </w:rPr>
        <w:t>10</w:t>
      </w:r>
      <w:r w:rsidR="003C686C" w:rsidRPr="00FD3B29">
        <w:rPr>
          <w:sz w:val="24"/>
          <w:szCs w:val="24"/>
          <w:lang w:val="da-DK"/>
        </w:rPr>
        <w:t xml:space="preserve">. Valg af </w:t>
      </w:r>
      <w:r w:rsidR="00B95CB6" w:rsidRPr="00FD3B29">
        <w:rPr>
          <w:sz w:val="24"/>
          <w:szCs w:val="24"/>
          <w:lang w:val="da-DK"/>
        </w:rPr>
        <w:t xml:space="preserve">formand og </w:t>
      </w:r>
      <w:r w:rsidR="00FD1312" w:rsidRPr="00FD3B29">
        <w:rPr>
          <w:sz w:val="24"/>
          <w:szCs w:val="24"/>
          <w:lang w:val="da-DK"/>
        </w:rPr>
        <w:t>f</w:t>
      </w:r>
      <w:r w:rsidR="00B95CB6" w:rsidRPr="00FD3B29">
        <w:rPr>
          <w:sz w:val="24"/>
          <w:szCs w:val="24"/>
          <w:lang w:val="da-DK"/>
        </w:rPr>
        <w:t>ire</w:t>
      </w:r>
      <w:r w:rsidR="003C686C" w:rsidRPr="00FD3B29">
        <w:rPr>
          <w:sz w:val="24"/>
          <w:szCs w:val="24"/>
          <w:lang w:val="da-DK"/>
        </w:rPr>
        <w:t xml:space="preserve"> bestyrelsesmedlemmer</w:t>
      </w:r>
    </w:p>
    <w:p w14:paraId="3CF3D213" w14:textId="77777777" w:rsidR="00402904" w:rsidRPr="00FD3B29" w:rsidRDefault="00402904" w:rsidP="006B5141">
      <w:pPr>
        <w:ind w:left="2880" w:hanging="2880"/>
        <w:rPr>
          <w:b w:val="0"/>
          <w:bCs/>
          <w:sz w:val="24"/>
          <w:szCs w:val="24"/>
          <w:lang w:val="da-DK"/>
        </w:rPr>
      </w:pPr>
    </w:p>
    <w:p w14:paraId="688D6082" w14:textId="6C218271" w:rsidR="00B95CB6" w:rsidRPr="00FD3B29" w:rsidRDefault="001D6C59" w:rsidP="00B95CB6">
      <w:pPr>
        <w:rPr>
          <w:b w:val="0"/>
          <w:sz w:val="24"/>
          <w:szCs w:val="24"/>
          <w:lang w:val="da-DK"/>
        </w:rPr>
      </w:pPr>
      <w:r w:rsidRPr="00FD3B29">
        <w:rPr>
          <w:bCs/>
          <w:sz w:val="24"/>
          <w:szCs w:val="24"/>
          <w:lang w:val="da-DK"/>
        </w:rPr>
        <w:t>Beslutning:</w:t>
      </w:r>
      <w:r w:rsidRPr="00FD3B29">
        <w:rPr>
          <w:b w:val="0"/>
          <w:sz w:val="24"/>
          <w:szCs w:val="24"/>
          <w:lang w:val="da-DK"/>
        </w:rPr>
        <w:t xml:space="preserve"> </w:t>
      </w:r>
      <w:r w:rsidR="00B95CB6" w:rsidRPr="00FD3B29">
        <w:rPr>
          <w:b w:val="0"/>
          <w:sz w:val="24"/>
          <w:szCs w:val="24"/>
          <w:lang w:val="da-DK"/>
        </w:rPr>
        <w:t>Per Paludan Hansen, LOF, blev valgt som formand uden modkandidater.</w:t>
      </w:r>
    </w:p>
    <w:p w14:paraId="000A238B" w14:textId="77777777" w:rsidR="00B95CB6" w:rsidRPr="00FD3B29" w:rsidRDefault="00B95CB6" w:rsidP="00B95CB6">
      <w:pPr>
        <w:rPr>
          <w:bCs/>
          <w:sz w:val="24"/>
          <w:szCs w:val="24"/>
          <w:lang w:val="da-DK"/>
        </w:rPr>
      </w:pPr>
    </w:p>
    <w:p w14:paraId="1F496686" w14:textId="30837223" w:rsidR="005F2144" w:rsidRPr="00FD3B29" w:rsidRDefault="005F2144" w:rsidP="005F2144">
      <w:pPr>
        <w:rPr>
          <w:b w:val="0"/>
          <w:bCs/>
          <w:sz w:val="24"/>
          <w:szCs w:val="24"/>
          <w:lang w:val="da-DK"/>
        </w:rPr>
      </w:pPr>
      <w:r w:rsidRPr="00FD3B29">
        <w:rPr>
          <w:b w:val="0"/>
          <w:sz w:val="24"/>
          <w:szCs w:val="24"/>
          <w:lang w:val="da-DK"/>
        </w:rPr>
        <w:t xml:space="preserve">Der var fire bestyrelsesmedlemmer på valg. </w:t>
      </w:r>
      <w:r w:rsidRPr="00FD3B29">
        <w:rPr>
          <w:b w:val="0"/>
          <w:bCs/>
          <w:sz w:val="24"/>
          <w:szCs w:val="24"/>
          <w:lang w:val="da-DK"/>
        </w:rPr>
        <w:t>Lars Bangert Struwe (Atlantsammenslutningen) genopstillede ikke.</w:t>
      </w:r>
    </w:p>
    <w:p w14:paraId="70E100D3" w14:textId="77777777" w:rsidR="00B95CB6" w:rsidRPr="00FD3B29" w:rsidRDefault="00B95CB6" w:rsidP="00B95CB6">
      <w:pPr>
        <w:rPr>
          <w:bCs/>
          <w:sz w:val="24"/>
          <w:szCs w:val="24"/>
          <w:lang w:val="da-DK"/>
        </w:rPr>
      </w:pPr>
    </w:p>
    <w:p w14:paraId="1DB16258" w14:textId="66B7EBFF" w:rsidR="005F2144" w:rsidRPr="00FD3B29" w:rsidRDefault="005F2144" w:rsidP="00B95CB6">
      <w:pPr>
        <w:rPr>
          <w:b w:val="0"/>
          <w:sz w:val="24"/>
          <w:szCs w:val="24"/>
          <w:lang w:val="da-DK"/>
        </w:rPr>
      </w:pPr>
      <w:r w:rsidRPr="00FD3B29">
        <w:rPr>
          <w:b w:val="0"/>
          <w:sz w:val="24"/>
          <w:szCs w:val="24"/>
          <w:lang w:val="da-DK"/>
        </w:rPr>
        <w:t>Til de fire pladser var følende kandidater:</w:t>
      </w:r>
    </w:p>
    <w:p w14:paraId="2E393733" w14:textId="77777777" w:rsidR="005F2144" w:rsidRPr="00FD3B29" w:rsidRDefault="005F2144" w:rsidP="00B95CB6">
      <w:pPr>
        <w:rPr>
          <w:bCs/>
          <w:sz w:val="24"/>
          <w:szCs w:val="24"/>
          <w:lang w:val="da-DK"/>
        </w:rPr>
      </w:pPr>
    </w:p>
    <w:p w14:paraId="7789ED14" w14:textId="17CC6A33" w:rsidR="00864682" w:rsidRPr="00FD3B29" w:rsidRDefault="00864682" w:rsidP="00864682">
      <w:pPr>
        <w:pStyle w:val="Brdtekst"/>
        <w:numPr>
          <w:ilvl w:val="0"/>
          <w:numId w:val="4"/>
        </w:numPr>
        <w:rPr>
          <w:sz w:val="24"/>
          <w:szCs w:val="24"/>
          <w:lang w:val="da-DK"/>
        </w:rPr>
      </w:pPr>
      <w:hyperlink r:id="rId11" w:tgtFrame="_blank" w:tooltip="Helle Bøtcher (Daghøjskoleforeningen)" w:history="1">
        <w:r w:rsidRPr="00FD3B29">
          <w:rPr>
            <w:rStyle w:val="Hyperlink"/>
            <w:color w:val="000000" w:themeColor="text1"/>
            <w:sz w:val="24"/>
            <w:szCs w:val="24"/>
            <w:u w:val="none"/>
            <w:lang w:val="da-DK"/>
          </w:rPr>
          <w:t>Helle Bøtcher (Daghøjskoleforeningen)</w:t>
        </w:r>
      </w:hyperlink>
      <w:r w:rsidRPr="00FD3B29">
        <w:rPr>
          <w:sz w:val="24"/>
          <w:szCs w:val="24"/>
          <w:lang w:val="da-DK"/>
        </w:rPr>
        <w:t>, som genopstille</w:t>
      </w:r>
      <w:r w:rsidR="005F2144" w:rsidRPr="00FD3B29">
        <w:rPr>
          <w:sz w:val="24"/>
          <w:szCs w:val="24"/>
          <w:lang w:val="da-DK"/>
        </w:rPr>
        <w:t>de</w:t>
      </w:r>
      <w:r w:rsidRPr="00FD3B29">
        <w:rPr>
          <w:sz w:val="24"/>
          <w:szCs w:val="24"/>
          <w:lang w:val="da-DK"/>
        </w:rPr>
        <w:t>.</w:t>
      </w:r>
    </w:p>
    <w:p w14:paraId="015907C3" w14:textId="11E38E34" w:rsidR="00864682" w:rsidRPr="00FD3B29" w:rsidRDefault="00864682" w:rsidP="00864682">
      <w:pPr>
        <w:pStyle w:val="Brdtekst"/>
        <w:numPr>
          <w:ilvl w:val="0"/>
          <w:numId w:val="4"/>
        </w:numPr>
        <w:rPr>
          <w:sz w:val="24"/>
          <w:szCs w:val="24"/>
          <w:lang w:val="da-DK"/>
        </w:rPr>
      </w:pPr>
      <w:hyperlink r:id="rId12" w:tgtFrame="_blank" w:tooltip="Lise Korsgaard (Grundtvigsk Forum)" w:history="1">
        <w:r w:rsidRPr="00FD3B29">
          <w:rPr>
            <w:rStyle w:val="Hyperlink"/>
            <w:color w:val="000000" w:themeColor="text1"/>
            <w:sz w:val="24"/>
            <w:szCs w:val="24"/>
            <w:u w:val="none"/>
            <w:lang w:val="da-DK"/>
          </w:rPr>
          <w:t>Lise Korsgaard (Grundtvigsk Forum)</w:t>
        </w:r>
      </w:hyperlink>
      <w:r w:rsidRPr="00FD3B29">
        <w:rPr>
          <w:sz w:val="24"/>
          <w:szCs w:val="24"/>
          <w:lang w:val="da-DK"/>
        </w:rPr>
        <w:t>, som genopstille</w:t>
      </w:r>
      <w:r w:rsidR="005F2144" w:rsidRPr="00FD3B29">
        <w:rPr>
          <w:sz w:val="24"/>
          <w:szCs w:val="24"/>
          <w:lang w:val="da-DK"/>
        </w:rPr>
        <w:t>de</w:t>
      </w:r>
      <w:r w:rsidRPr="00FD3B29">
        <w:rPr>
          <w:sz w:val="24"/>
          <w:szCs w:val="24"/>
          <w:lang w:val="da-DK"/>
        </w:rPr>
        <w:t>.</w:t>
      </w:r>
    </w:p>
    <w:p w14:paraId="4F8B821B" w14:textId="4313D5E1" w:rsidR="00864682" w:rsidRPr="00FD3B29" w:rsidRDefault="00864682" w:rsidP="00864682">
      <w:pPr>
        <w:pStyle w:val="Brdtekst"/>
        <w:numPr>
          <w:ilvl w:val="0"/>
          <w:numId w:val="4"/>
        </w:numPr>
        <w:rPr>
          <w:sz w:val="24"/>
          <w:szCs w:val="24"/>
          <w:lang w:val="da-DK"/>
        </w:rPr>
      </w:pPr>
      <w:hyperlink r:id="rId13" w:tgtFrame="_blank" w:tooltip="Marlene Berth Nielsen (Fora)" w:history="1">
        <w:r w:rsidRPr="00FD3B29">
          <w:rPr>
            <w:rStyle w:val="Hyperlink"/>
            <w:color w:val="000000" w:themeColor="text1"/>
            <w:sz w:val="24"/>
            <w:szCs w:val="24"/>
            <w:u w:val="none"/>
            <w:lang w:val="da-DK"/>
          </w:rPr>
          <w:t>Marlene Berth Nielsen (Fora)</w:t>
        </w:r>
      </w:hyperlink>
      <w:r w:rsidRPr="00FD3B29">
        <w:rPr>
          <w:sz w:val="24"/>
          <w:szCs w:val="24"/>
          <w:lang w:val="da-DK"/>
        </w:rPr>
        <w:t>, som genopstille</w:t>
      </w:r>
      <w:r w:rsidR="005F2144" w:rsidRPr="00FD3B29">
        <w:rPr>
          <w:sz w:val="24"/>
          <w:szCs w:val="24"/>
          <w:lang w:val="da-DK"/>
        </w:rPr>
        <w:t>de.</w:t>
      </w:r>
    </w:p>
    <w:p w14:paraId="6376A430" w14:textId="576FCBBB" w:rsidR="00864682" w:rsidRPr="00FD3B29" w:rsidRDefault="00864682" w:rsidP="00864682">
      <w:pPr>
        <w:pStyle w:val="Brdtekst"/>
        <w:numPr>
          <w:ilvl w:val="0"/>
          <w:numId w:val="4"/>
        </w:numPr>
        <w:rPr>
          <w:sz w:val="24"/>
          <w:szCs w:val="24"/>
          <w:lang w:val="da-DK"/>
        </w:rPr>
      </w:pPr>
      <w:hyperlink r:id="rId14" w:tooltip="Toke Kristensen" w:history="1">
        <w:r w:rsidRPr="00FD3B29">
          <w:rPr>
            <w:rStyle w:val="Hyperlink"/>
            <w:color w:val="000000" w:themeColor="text1"/>
            <w:sz w:val="24"/>
            <w:szCs w:val="24"/>
            <w:u w:val="none"/>
            <w:lang w:val="da-DK"/>
          </w:rPr>
          <w:t>Toke Kristensen</w:t>
        </w:r>
      </w:hyperlink>
      <w:r w:rsidRPr="00FD3B29">
        <w:rPr>
          <w:sz w:val="24"/>
          <w:szCs w:val="24"/>
          <w:lang w:val="da-DK"/>
        </w:rPr>
        <w:t>, (Amatørernes Kunst &amp; Kultur Samråd) stille</w:t>
      </w:r>
      <w:r w:rsidR="005F2144" w:rsidRPr="00FD3B29">
        <w:rPr>
          <w:sz w:val="24"/>
          <w:szCs w:val="24"/>
          <w:lang w:val="da-DK"/>
        </w:rPr>
        <w:t>de</w:t>
      </w:r>
      <w:r w:rsidRPr="00FD3B29">
        <w:rPr>
          <w:sz w:val="24"/>
          <w:szCs w:val="24"/>
          <w:lang w:val="da-DK"/>
        </w:rPr>
        <w:t xml:space="preserve"> op.</w:t>
      </w:r>
    </w:p>
    <w:p w14:paraId="5985C198" w14:textId="6193A6A8" w:rsidR="00864682" w:rsidRPr="00FD3B29" w:rsidRDefault="00864682" w:rsidP="00864682">
      <w:pPr>
        <w:pStyle w:val="Brdtekst"/>
        <w:numPr>
          <w:ilvl w:val="0"/>
          <w:numId w:val="4"/>
        </w:numPr>
        <w:rPr>
          <w:sz w:val="24"/>
          <w:szCs w:val="24"/>
          <w:lang w:val="da-DK"/>
        </w:rPr>
      </w:pPr>
      <w:hyperlink r:id="rId15" w:tgtFrame="_blank" w:tooltip="Christian Lagoni," w:history="1">
        <w:r w:rsidRPr="00FD3B29">
          <w:rPr>
            <w:rStyle w:val="Hyperlink"/>
            <w:color w:val="000000" w:themeColor="text1"/>
            <w:sz w:val="24"/>
            <w:szCs w:val="24"/>
            <w:u w:val="none"/>
            <w:lang w:val="da-DK"/>
          </w:rPr>
          <w:t>Christian Lagoni,</w:t>
        </w:r>
      </w:hyperlink>
      <w:r w:rsidRPr="00FD3B29">
        <w:rPr>
          <w:sz w:val="24"/>
          <w:szCs w:val="24"/>
          <w:lang w:val="da-DK"/>
        </w:rPr>
        <w:t> (Foreningen Norden) stille</w:t>
      </w:r>
      <w:r w:rsidR="005F2144" w:rsidRPr="00FD3B29">
        <w:rPr>
          <w:sz w:val="24"/>
          <w:szCs w:val="24"/>
          <w:lang w:val="da-DK"/>
        </w:rPr>
        <w:t>de</w:t>
      </w:r>
      <w:r w:rsidRPr="00FD3B29">
        <w:rPr>
          <w:sz w:val="24"/>
          <w:szCs w:val="24"/>
          <w:lang w:val="da-DK"/>
        </w:rPr>
        <w:t xml:space="preserve"> op.</w:t>
      </w:r>
    </w:p>
    <w:p w14:paraId="3F760E4E" w14:textId="77777777" w:rsidR="00864682" w:rsidRPr="00FD3B29" w:rsidRDefault="00864682" w:rsidP="00864682">
      <w:pPr>
        <w:rPr>
          <w:b w:val="0"/>
          <w:bCs/>
          <w:color w:val="auto"/>
          <w:sz w:val="24"/>
          <w:szCs w:val="24"/>
          <w:lang w:val="da-DK"/>
        </w:rPr>
      </w:pPr>
    </w:p>
    <w:p w14:paraId="15C81BE7" w14:textId="77777777" w:rsidR="005F2144" w:rsidRPr="00FD3B29" w:rsidRDefault="005F2144" w:rsidP="00864682">
      <w:pPr>
        <w:rPr>
          <w:b w:val="0"/>
          <w:bCs/>
          <w:color w:val="auto"/>
          <w:sz w:val="24"/>
          <w:szCs w:val="24"/>
          <w:lang w:val="da-DK"/>
        </w:rPr>
      </w:pPr>
    </w:p>
    <w:p w14:paraId="03924644" w14:textId="1D1A0CB6" w:rsidR="00864682" w:rsidRPr="00FD3B29" w:rsidRDefault="00AF7120" w:rsidP="00864682">
      <w:pPr>
        <w:rPr>
          <w:b w:val="0"/>
          <w:bCs/>
          <w:color w:val="auto"/>
          <w:sz w:val="24"/>
          <w:szCs w:val="24"/>
          <w:lang w:val="da-DK"/>
        </w:rPr>
      </w:pPr>
      <w:r w:rsidRPr="00FD3B29">
        <w:rPr>
          <w:color w:val="auto"/>
          <w:sz w:val="24"/>
          <w:szCs w:val="24"/>
          <w:lang w:val="da-DK"/>
        </w:rPr>
        <w:lastRenderedPageBreak/>
        <w:t>Beslutning:</w:t>
      </w:r>
      <w:r w:rsidRPr="00FD3B29">
        <w:rPr>
          <w:b w:val="0"/>
          <w:bCs/>
          <w:color w:val="auto"/>
          <w:sz w:val="24"/>
          <w:szCs w:val="24"/>
          <w:lang w:val="da-DK"/>
        </w:rPr>
        <w:t xml:space="preserve"> Følgende blev valgt til bestyrelsen for en toårig periode:</w:t>
      </w:r>
    </w:p>
    <w:p w14:paraId="1F4238D1" w14:textId="65727A41" w:rsidR="00AF7120" w:rsidRPr="00FD3B29" w:rsidRDefault="00AF7120" w:rsidP="00AF7120">
      <w:pPr>
        <w:pStyle w:val="Brdtekst"/>
        <w:numPr>
          <w:ilvl w:val="0"/>
          <w:numId w:val="4"/>
        </w:numPr>
        <w:rPr>
          <w:sz w:val="24"/>
          <w:szCs w:val="24"/>
          <w:lang w:val="da-DK"/>
        </w:rPr>
      </w:pPr>
      <w:hyperlink r:id="rId16" w:tgtFrame="_blank" w:tooltip="Lise Korsgaard (Grundtvigsk Forum)" w:history="1">
        <w:r w:rsidRPr="00FD3B29">
          <w:rPr>
            <w:rStyle w:val="Hyperlink"/>
            <w:color w:val="000000" w:themeColor="text1"/>
            <w:sz w:val="24"/>
            <w:szCs w:val="24"/>
            <w:u w:val="none"/>
            <w:lang w:val="da-DK"/>
          </w:rPr>
          <w:t>Lise Korsgaard (Grundtvigsk Forum)</w:t>
        </w:r>
      </w:hyperlink>
    </w:p>
    <w:p w14:paraId="4A8A5E27" w14:textId="3D0BA6F2" w:rsidR="00AF7120" w:rsidRPr="00FD3B29" w:rsidRDefault="00AF7120" w:rsidP="00AF7120">
      <w:pPr>
        <w:pStyle w:val="Brdtekst"/>
        <w:numPr>
          <w:ilvl w:val="0"/>
          <w:numId w:val="4"/>
        </w:numPr>
        <w:rPr>
          <w:sz w:val="24"/>
          <w:szCs w:val="24"/>
          <w:lang w:val="da-DK"/>
        </w:rPr>
      </w:pPr>
      <w:hyperlink r:id="rId17" w:tgtFrame="_blank" w:tooltip="Marlene Berth Nielsen (Fora)" w:history="1">
        <w:r w:rsidRPr="00FD3B29">
          <w:rPr>
            <w:rStyle w:val="Hyperlink"/>
            <w:color w:val="000000" w:themeColor="text1"/>
            <w:sz w:val="24"/>
            <w:szCs w:val="24"/>
            <w:u w:val="none"/>
            <w:lang w:val="da-DK"/>
          </w:rPr>
          <w:t>Marlene Berth Nielsen (Fora)</w:t>
        </w:r>
      </w:hyperlink>
    </w:p>
    <w:p w14:paraId="394AC8CC" w14:textId="4C835300" w:rsidR="00AF7120" w:rsidRPr="00FD3B29" w:rsidRDefault="00AF7120" w:rsidP="00AF7120">
      <w:pPr>
        <w:pStyle w:val="Brdtekst"/>
        <w:numPr>
          <w:ilvl w:val="0"/>
          <w:numId w:val="4"/>
        </w:numPr>
        <w:rPr>
          <w:sz w:val="24"/>
          <w:szCs w:val="24"/>
          <w:lang w:val="da-DK"/>
        </w:rPr>
      </w:pPr>
      <w:hyperlink r:id="rId18" w:tooltip="Toke Kristensen" w:history="1">
        <w:r w:rsidRPr="00FD3B29">
          <w:rPr>
            <w:rStyle w:val="Hyperlink"/>
            <w:color w:val="000000" w:themeColor="text1"/>
            <w:sz w:val="24"/>
            <w:szCs w:val="24"/>
            <w:u w:val="none"/>
            <w:lang w:val="da-DK"/>
          </w:rPr>
          <w:t>Toke Kristensen</w:t>
        </w:r>
      </w:hyperlink>
      <w:r w:rsidRPr="00FD3B29">
        <w:rPr>
          <w:sz w:val="24"/>
          <w:szCs w:val="24"/>
          <w:lang w:val="da-DK"/>
        </w:rPr>
        <w:t>, (Amatørernes Kunst &amp; Kultur Samråd)</w:t>
      </w:r>
    </w:p>
    <w:p w14:paraId="050610A8" w14:textId="4FFBF216" w:rsidR="00AF7120" w:rsidRPr="00FD3B29" w:rsidRDefault="00AF7120" w:rsidP="00AF7120">
      <w:pPr>
        <w:pStyle w:val="Brdtekst"/>
        <w:numPr>
          <w:ilvl w:val="0"/>
          <w:numId w:val="4"/>
        </w:numPr>
        <w:rPr>
          <w:sz w:val="24"/>
          <w:szCs w:val="24"/>
          <w:lang w:val="da-DK"/>
        </w:rPr>
      </w:pPr>
      <w:hyperlink r:id="rId19" w:tgtFrame="_blank" w:tooltip="Christian Lagoni," w:history="1">
        <w:r w:rsidRPr="00FD3B29">
          <w:rPr>
            <w:rStyle w:val="Hyperlink"/>
            <w:color w:val="000000" w:themeColor="text1"/>
            <w:sz w:val="24"/>
            <w:szCs w:val="24"/>
            <w:u w:val="none"/>
            <w:lang w:val="da-DK"/>
          </w:rPr>
          <w:t>Christian Lagoni,</w:t>
        </w:r>
      </w:hyperlink>
      <w:r w:rsidRPr="00FD3B29">
        <w:rPr>
          <w:sz w:val="24"/>
          <w:szCs w:val="24"/>
          <w:lang w:val="da-DK"/>
        </w:rPr>
        <w:t> (Foreningen Norden)</w:t>
      </w:r>
    </w:p>
    <w:p w14:paraId="2F3B5533" w14:textId="77777777" w:rsidR="00AF7120" w:rsidRPr="00FD3B29" w:rsidRDefault="00AF7120" w:rsidP="00864682">
      <w:pPr>
        <w:rPr>
          <w:b w:val="0"/>
          <w:bCs/>
          <w:color w:val="auto"/>
          <w:sz w:val="24"/>
          <w:szCs w:val="24"/>
          <w:lang w:val="da-DK"/>
        </w:rPr>
      </w:pPr>
    </w:p>
    <w:p w14:paraId="42C2A58D" w14:textId="77777777" w:rsidR="00F84C5C" w:rsidRPr="00FD3B29" w:rsidRDefault="00F84C5C" w:rsidP="006B5141">
      <w:pPr>
        <w:ind w:left="2880" w:hanging="2880"/>
        <w:rPr>
          <w:b w:val="0"/>
          <w:bCs/>
          <w:sz w:val="24"/>
          <w:szCs w:val="24"/>
          <w:lang w:val="da-DK"/>
        </w:rPr>
      </w:pPr>
    </w:p>
    <w:p w14:paraId="3FAC3101" w14:textId="0C53F42E" w:rsidR="003C686C" w:rsidRPr="00FD3B29" w:rsidRDefault="003C686C" w:rsidP="006B5141">
      <w:pPr>
        <w:ind w:left="2880" w:hanging="2880"/>
        <w:rPr>
          <w:sz w:val="24"/>
          <w:szCs w:val="24"/>
          <w:lang w:val="da-DK"/>
        </w:rPr>
      </w:pPr>
      <w:r w:rsidRPr="00FD3B29">
        <w:rPr>
          <w:sz w:val="24"/>
          <w:szCs w:val="24"/>
          <w:lang w:val="da-DK"/>
        </w:rPr>
        <w:t>1</w:t>
      </w:r>
      <w:r w:rsidR="001414C9" w:rsidRPr="00FD3B29">
        <w:rPr>
          <w:sz w:val="24"/>
          <w:szCs w:val="24"/>
          <w:lang w:val="da-DK"/>
        </w:rPr>
        <w:t>1</w:t>
      </w:r>
      <w:r w:rsidRPr="00FD3B29">
        <w:rPr>
          <w:sz w:val="24"/>
          <w:szCs w:val="24"/>
          <w:lang w:val="da-DK"/>
        </w:rPr>
        <w:t xml:space="preserve">. </w:t>
      </w:r>
      <w:r w:rsidR="0032196D" w:rsidRPr="00FD3B29">
        <w:rPr>
          <w:sz w:val="24"/>
          <w:szCs w:val="24"/>
          <w:lang w:val="da-DK"/>
        </w:rPr>
        <w:t>Valg af kritisk revisor og kritisk revisorsuppleant</w:t>
      </w:r>
    </w:p>
    <w:p w14:paraId="000C008F" w14:textId="77777777" w:rsidR="00E56CCC" w:rsidRPr="00FD3B29" w:rsidRDefault="00E56CCC" w:rsidP="00C3567F">
      <w:pPr>
        <w:ind w:left="2880" w:hanging="2880"/>
        <w:rPr>
          <w:b w:val="0"/>
          <w:bCs/>
          <w:sz w:val="24"/>
          <w:szCs w:val="24"/>
          <w:lang w:val="da-DK"/>
        </w:rPr>
      </w:pPr>
    </w:p>
    <w:p w14:paraId="1121CB40" w14:textId="0496890D" w:rsidR="00663FDE" w:rsidRPr="00FD3B29" w:rsidRDefault="002C7109" w:rsidP="00663FDE">
      <w:pPr>
        <w:ind w:left="2880" w:hanging="2880"/>
        <w:rPr>
          <w:b w:val="0"/>
          <w:bCs/>
          <w:sz w:val="24"/>
          <w:szCs w:val="24"/>
          <w:lang w:val="da-DK"/>
        </w:rPr>
      </w:pPr>
      <w:r w:rsidRPr="00FD3B29">
        <w:rPr>
          <w:sz w:val="24"/>
          <w:szCs w:val="24"/>
          <w:lang w:val="da-DK"/>
        </w:rPr>
        <w:t>Beslutning:</w:t>
      </w:r>
      <w:r w:rsidRPr="00FD3B29">
        <w:rPr>
          <w:b w:val="0"/>
          <w:bCs/>
          <w:sz w:val="24"/>
          <w:szCs w:val="24"/>
          <w:lang w:val="da-DK"/>
        </w:rPr>
        <w:t xml:space="preserve"> </w:t>
      </w:r>
      <w:r w:rsidR="00AF7120" w:rsidRPr="00FD3B29">
        <w:rPr>
          <w:b w:val="0"/>
          <w:bCs/>
          <w:sz w:val="24"/>
          <w:szCs w:val="24"/>
          <w:lang w:val="da-DK"/>
        </w:rPr>
        <w:t>Annemarie Balle</w:t>
      </w:r>
      <w:r w:rsidRPr="00FD3B29">
        <w:rPr>
          <w:b w:val="0"/>
          <w:bCs/>
          <w:sz w:val="24"/>
          <w:szCs w:val="24"/>
          <w:lang w:val="da-DK"/>
        </w:rPr>
        <w:t xml:space="preserve">, </w:t>
      </w:r>
      <w:r w:rsidR="00EC326E" w:rsidRPr="00FD3B29">
        <w:rPr>
          <w:b w:val="0"/>
          <w:bCs/>
          <w:sz w:val="24"/>
          <w:szCs w:val="24"/>
          <w:lang w:val="da-DK"/>
        </w:rPr>
        <w:t xml:space="preserve">Folkevirke, </w:t>
      </w:r>
      <w:r w:rsidRPr="00FD3B29">
        <w:rPr>
          <w:b w:val="0"/>
          <w:bCs/>
          <w:sz w:val="24"/>
          <w:szCs w:val="24"/>
          <w:lang w:val="da-DK"/>
        </w:rPr>
        <w:t>blev valgt</w:t>
      </w:r>
      <w:r w:rsidR="00663FDE" w:rsidRPr="00FD3B29">
        <w:rPr>
          <w:b w:val="0"/>
          <w:bCs/>
          <w:sz w:val="24"/>
          <w:szCs w:val="24"/>
          <w:lang w:val="da-DK"/>
        </w:rPr>
        <w:t xml:space="preserve"> som kritisk reviso</w:t>
      </w:r>
      <w:r w:rsidRPr="00FD3B29">
        <w:rPr>
          <w:b w:val="0"/>
          <w:bCs/>
          <w:sz w:val="24"/>
          <w:szCs w:val="24"/>
          <w:lang w:val="da-DK"/>
        </w:rPr>
        <w:t>r.</w:t>
      </w:r>
    </w:p>
    <w:p w14:paraId="34DD456E" w14:textId="77777777" w:rsidR="00DA3D3A" w:rsidRPr="00FD3B29" w:rsidRDefault="00DA3D3A" w:rsidP="006B5141">
      <w:pPr>
        <w:ind w:left="2880" w:hanging="2880"/>
        <w:rPr>
          <w:b w:val="0"/>
          <w:bCs/>
          <w:sz w:val="24"/>
          <w:szCs w:val="24"/>
          <w:lang w:val="da-DK"/>
        </w:rPr>
      </w:pPr>
    </w:p>
    <w:p w14:paraId="577AF3A2" w14:textId="26FFD975" w:rsidR="006F1E80" w:rsidRPr="00FD3B29" w:rsidRDefault="002C7109" w:rsidP="006B5141">
      <w:pPr>
        <w:ind w:left="2880" w:hanging="2880"/>
        <w:rPr>
          <w:b w:val="0"/>
          <w:bCs/>
          <w:sz w:val="24"/>
          <w:szCs w:val="24"/>
          <w:lang w:val="da-DK"/>
        </w:rPr>
      </w:pPr>
      <w:r w:rsidRPr="00FD3B29">
        <w:rPr>
          <w:b w:val="0"/>
          <w:bCs/>
          <w:sz w:val="24"/>
          <w:szCs w:val="24"/>
          <w:lang w:val="da-DK"/>
        </w:rPr>
        <w:t xml:space="preserve">Og </w:t>
      </w:r>
      <w:r w:rsidR="00C3359C" w:rsidRPr="00FD3B29">
        <w:rPr>
          <w:b w:val="0"/>
          <w:bCs/>
          <w:sz w:val="24"/>
          <w:szCs w:val="24"/>
          <w:lang w:val="da-DK"/>
        </w:rPr>
        <w:t>Kasper Tonsberg Schlie</w:t>
      </w:r>
      <w:r w:rsidR="001537FC" w:rsidRPr="00FD3B29">
        <w:rPr>
          <w:b w:val="0"/>
          <w:bCs/>
          <w:sz w:val="24"/>
          <w:szCs w:val="24"/>
          <w:lang w:val="da-DK"/>
        </w:rPr>
        <w:t xml:space="preserve">, </w:t>
      </w:r>
      <w:r w:rsidR="00C90C27" w:rsidRPr="00FD3B29">
        <w:rPr>
          <w:b w:val="0"/>
          <w:bCs/>
          <w:sz w:val="24"/>
          <w:szCs w:val="24"/>
          <w:lang w:val="da-DK"/>
        </w:rPr>
        <w:t>DEO</w:t>
      </w:r>
      <w:r w:rsidRPr="00FD3B29">
        <w:rPr>
          <w:b w:val="0"/>
          <w:bCs/>
          <w:sz w:val="24"/>
          <w:szCs w:val="24"/>
          <w:lang w:val="da-DK"/>
        </w:rPr>
        <w:t>, blev valgt som kritisk revisor suppleant.</w:t>
      </w:r>
    </w:p>
    <w:p w14:paraId="44B15F77" w14:textId="77777777" w:rsidR="000B5C1A" w:rsidRPr="00FD3B29" w:rsidRDefault="000B5C1A" w:rsidP="006B5141">
      <w:pPr>
        <w:ind w:left="2880" w:hanging="2880"/>
        <w:rPr>
          <w:b w:val="0"/>
          <w:bCs/>
          <w:sz w:val="24"/>
          <w:szCs w:val="24"/>
          <w:lang w:val="da-DK"/>
        </w:rPr>
      </w:pPr>
    </w:p>
    <w:p w14:paraId="44230A67" w14:textId="10BC58FF" w:rsidR="000B5C1A" w:rsidRPr="00FD3B29" w:rsidRDefault="000B5C1A" w:rsidP="006B5141">
      <w:pPr>
        <w:ind w:left="2880" w:hanging="2880"/>
        <w:rPr>
          <w:sz w:val="24"/>
          <w:szCs w:val="24"/>
          <w:lang w:val="da-DK"/>
        </w:rPr>
      </w:pPr>
      <w:r w:rsidRPr="00FD3B29">
        <w:rPr>
          <w:sz w:val="24"/>
          <w:szCs w:val="24"/>
          <w:lang w:val="da-DK"/>
        </w:rPr>
        <w:t>1</w:t>
      </w:r>
      <w:r w:rsidR="001414C9" w:rsidRPr="00FD3B29">
        <w:rPr>
          <w:sz w:val="24"/>
          <w:szCs w:val="24"/>
          <w:lang w:val="da-DK"/>
        </w:rPr>
        <w:t>2</w:t>
      </w:r>
      <w:r w:rsidRPr="00FD3B29">
        <w:rPr>
          <w:sz w:val="24"/>
          <w:szCs w:val="24"/>
          <w:lang w:val="da-DK"/>
        </w:rPr>
        <w:t>. Valg af revisor</w:t>
      </w:r>
    </w:p>
    <w:p w14:paraId="0677AA72" w14:textId="77777777" w:rsidR="00B533D3" w:rsidRPr="00FD3B29" w:rsidRDefault="00B533D3" w:rsidP="006B5141">
      <w:pPr>
        <w:ind w:left="2880" w:hanging="2880"/>
        <w:rPr>
          <w:b w:val="0"/>
          <w:bCs/>
          <w:sz w:val="24"/>
          <w:szCs w:val="24"/>
          <w:lang w:val="da-DK"/>
        </w:rPr>
      </w:pPr>
    </w:p>
    <w:p w14:paraId="7D3D7356" w14:textId="589421AF" w:rsidR="000B5C1A" w:rsidRPr="00FD3B29" w:rsidRDefault="00EF52D3" w:rsidP="006B5141">
      <w:pPr>
        <w:ind w:left="2880" w:hanging="2880"/>
        <w:rPr>
          <w:b w:val="0"/>
          <w:bCs/>
          <w:sz w:val="24"/>
          <w:szCs w:val="24"/>
          <w:lang w:val="da-DK"/>
        </w:rPr>
      </w:pPr>
      <w:r w:rsidRPr="00FD3B29">
        <w:rPr>
          <w:sz w:val="24"/>
          <w:szCs w:val="24"/>
          <w:lang w:val="da-DK"/>
        </w:rPr>
        <w:t>Beslutning</w:t>
      </w:r>
      <w:r w:rsidRPr="00FD3B29">
        <w:rPr>
          <w:b w:val="0"/>
          <w:bCs/>
          <w:sz w:val="24"/>
          <w:szCs w:val="24"/>
          <w:lang w:val="da-DK"/>
        </w:rPr>
        <w:t xml:space="preserve">: </w:t>
      </w:r>
      <w:r w:rsidR="00E05CE7" w:rsidRPr="00FD3B29">
        <w:rPr>
          <w:b w:val="0"/>
          <w:bCs/>
          <w:sz w:val="24"/>
          <w:szCs w:val="24"/>
          <w:lang w:val="da-DK"/>
        </w:rPr>
        <w:t>Aaen og Co</w:t>
      </w:r>
      <w:r w:rsidR="00DB7B5A" w:rsidRPr="00FD3B29">
        <w:rPr>
          <w:b w:val="0"/>
          <w:bCs/>
          <w:sz w:val="24"/>
          <w:szCs w:val="24"/>
          <w:lang w:val="da-DK"/>
        </w:rPr>
        <w:t>.</w:t>
      </w:r>
      <w:r w:rsidR="00E05CE7" w:rsidRPr="00FD3B29">
        <w:rPr>
          <w:b w:val="0"/>
          <w:bCs/>
          <w:sz w:val="24"/>
          <w:szCs w:val="24"/>
          <w:lang w:val="da-DK"/>
        </w:rPr>
        <w:t xml:space="preserve"> </w:t>
      </w:r>
      <w:r w:rsidRPr="00FD3B29">
        <w:rPr>
          <w:b w:val="0"/>
          <w:bCs/>
          <w:sz w:val="24"/>
          <w:szCs w:val="24"/>
          <w:lang w:val="da-DK"/>
        </w:rPr>
        <w:t>blev valgt til revis</w:t>
      </w:r>
      <w:r w:rsidR="0054621B" w:rsidRPr="00FD3B29">
        <w:rPr>
          <w:b w:val="0"/>
          <w:bCs/>
          <w:sz w:val="24"/>
          <w:szCs w:val="24"/>
          <w:lang w:val="da-DK"/>
        </w:rPr>
        <w:t>or.</w:t>
      </w:r>
    </w:p>
    <w:p w14:paraId="79ABFF6E" w14:textId="77777777" w:rsidR="0054621B" w:rsidRPr="00FD3B29" w:rsidRDefault="0054621B" w:rsidP="006B5141">
      <w:pPr>
        <w:ind w:left="2880" w:hanging="2880"/>
        <w:rPr>
          <w:sz w:val="24"/>
          <w:szCs w:val="24"/>
          <w:lang w:val="da-DK"/>
        </w:rPr>
      </w:pPr>
    </w:p>
    <w:p w14:paraId="496C5F9C" w14:textId="42BA21B5" w:rsidR="000B5C1A" w:rsidRPr="00FD3B29" w:rsidRDefault="000B5C1A" w:rsidP="006B5141">
      <w:pPr>
        <w:ind w:left="2880" w:hanging="2880"/>
        <w:rPr>
          <w:sz w:val="24"/>
          <w:szCs w:val="24"/>
          <w:lang w:val="da-DK"/>
        </w:rPr>
      </w:pPr>
      <w:r w:rsidRPr="00FD3B29">
        <w:rPr>
          <w:sz w:val="24"/>
          <w:szCs w:val="24"/>
          <w:lang w:val="da-DK"/>
        </w:rPr>
        <w:t>1</w:t>
      </w:r>
      <w:r w:rsidR="001414C9" w:rsidRPr="00FD3B29">
        <w:rPr>
          <w:sz w:val="24"/>
          <w:szCs w:val="24"/>
          <w:lang w:val="da-DK"/>
        </w:rPr>
        <w:t>3</w:t>
      </w:r>
      <w:r w:rsidRPr="00FD3B29">
        <w:rPr>
          <w:sz w:val="24"/>
          <w:szCs w:val="24"/>
          <w:lang w:val="da-DK"/>
        </w:rPr>
        <w:t>. Eventuelt</w:t>
      </w:r>
    </w:p>
    <w:p w14:paraId="290F90AA" w14:textId="77777777" w:rsidR="00875B85" w:rsidRPr="00FD3B29" w:rsidRDefault="00875B85" w:rsidP="001414C9">
      <w:pPr>
        <w:rPr>
          <w:b w:val="0"/>
          <w:bCs/>
          <w:sz w:val="24"/>
          <w:szCs w:val="24"/>
          <w:lang w:val="da-DK"/>
        </w:rPr>
      </w:pPr>
    </w:p>
    <w:p w14:paraId="7A1FD49C" w14:textId="77777777" w:rsidR="001D5914" w:rsidRPr="00FD3B29" w:rsidRDefault="001D5914" w:rsidP="001414C9">
      <w:pPr>
        <w:rPr>
          <w:b w:val="0"/>
          <w:bCs/>
          <w:sz w:val="24"/>
          <w:szCs w:val="24"/>
          <w:lang w:val="da-DK"/>
        </w:rPr>
      </w:pPr>
    </w:p>
    <w:p w14:paraId="6C4C155D" w14:textId="77777777" w:rsidR="001D5914" w:rsidRPr="00FD3B29" w:rsidRDefault="001D5914" w:rsidP="001414C9">
      <w:pPr>
        <w:rPr>
          <w:b w:val="0"/>
          <w:bCs/>
          <w:sz w:val="24"/>
          <w:szCs w:val="24"/>
          <w:lang w:val="da-DK"/>
        </w:rPr>
      </w:pPr>
    </w:p>
    <w:p w14:paraId="4F5A46C3" w14:textId="77777777" w:rsidR="001D5914" w:rsidRPr="00FD3B29" w:rsidRDefault="001D5914" w:rsidP="001414C9">
      <w:pPr>
        <w:rPr>
          <w:b w:val="0"/>
          <w:bCs/>
          <w:sz w:val="24"/>
          <w:szCs w:val="24"/>
          <w:lang w:val="da-DK"/>
        </w:rPr>
      </w:pPr>
    </w:p>
    <w:p w14:paraId="29C577E6" w14:textId="3DDE6EC9" w:rsidR="00723DA0" w:rsidRPr="00FD3B29" w:rsidRDefault="00C46F70" w:rsidP="005A7720">
      <w:pPr>
        <w:spacing w:line="276" w:lineRule="auto"/>
        <w:rPr>
          <w:rFonts w:ascii="Calibri" w:hAnsi="Calibri" w:cs="Calibri"/>
          <w:b w:val="0"/>
          <w:bCs/>
          <w:color w:val="auto"/>
          <w:sz w:val="24"/>
          <w:szCs w:val="24"/>
          <w:lang w:val="da-DK"/>
        </w:rPr>
      </w:pPr>
      <w:sdt>
        <w:sdtPr>
          <w:rPr>
            <w:rFonts w:ascii="Calibri" w:hAnsi="Calibri" w:cs="Calibri"/>
            <w:b w:val="0"/>
            <w:bCs/>
            <w:color w:val="auto"/>
            <w:sz w:val="24"/>
            <w:szCs w:val="24"/>
            <w:lang w:val="da-DK"/>
          </w:rPr>
          <w:alias w:val="Indtast Tekst her"/>
          <w:tag w:val="Klik her for at indtaste tekst"/>
          <w:id w:val="469330296"/>
          <w:lock w:val="sdtLocked"/>
          <w:placeholder>
            <w:docPart w:val="F80F797AA6A24C5795E08F7D5C3C9563"/>
          </w:placeholder>
          <w15:color w:val="000000"/>
        </w:sdtPr>
        <w:sdtEndPr>
          <w:rPr>
            <w:color w:val="000000" w:themeColor="text1"/>
          </w:rPr>
        </w:sdtEndPr>
        <w:sdtContent/>
      </w:sdt>
      <w:r w:rsidR="00C462DB" w:rsidRPr="00FD3B29">
        <w:rPr>
          <w:rFonts w:ascii="Calibri" w:hAnsi="Calibri" w:cs="Calibri"/>
          <w:b w:val="0"/>
          <w:bCs/>
          <w:sz w:val="24"/>
          <w:szCs w:val="24"/>
          <w:lang w:val="da-DK"/>
        </w:rPr>
        <w:t>Mødematerialet</w:t>
      </w:r>
      <w:r w:rsidR="001D5914" w:rsidRPr="00FD3B29">
        <w:rPr>
          <w:rFonts w:ascii="Calibri" w:hAnsi="Calibri" w:cs="Calibri"/>
          <w:b w:val="0"/>
          <w:bCs/>
          <w:sz w:val="24"/>
          <w:szCs w:val="24"/>
          <w:lang w:val="da-DK"/>
        </w:rPr>
        <w:t xml:space="preserve">: </w:t>
      </w:r>
      <w:hyperlink r:id="rId20" w:history="1">
        <w:r w:rsidR="001D5914" w:rsidRPr="00FD3B29">
          <w:rPr>
            <w:rStyle w:val="Hyperlink"/>
            <w:rFonts w:ascii="Calibri" w:hAnsi="Calibri" w:cs="Calibri"/>
            <w:bCs/>
            <w:sz w:val="24"/>
            <w:szCs w:val="24"/>
          </w:rPr>
          <w:t>Repræsentantskabsmøde 2025</w:t>
        </w:r>
      </w:hyperlink>
    </w:p>
    <w:sectPr w:rsidR="00723DA0" w:rsidRPr="00FD3B29" w:rsidSect="002C5535">
      <w:headerReference w:type="default" r:id="rId21"/>
      <w:footerReference w:type="default" r:id="rId22"/>
      <w:type w:val="continuous"/>
      <w:pgSz w:w="11910" w:h="16840"/>
      <w:pgMar w:top="568" w:right="995" w:bottom="0" w:left="1100" w:header="720" w:footer="709" w:gutter="0"/>
      <w:cols w:space="708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07C09" w14:textId="77777777" w:rsidR="00622524" w:rsidRDefault="00622524" w:rsidP="00886554">
      <w:r>
        <w:separator/>
      </w:r>
    </w:p>
  </w:endnote>
  <w:endnote w:type="continuationSeparator" w:id="0">
    <w:p w14:paraId="4FD04D62" w14:textId="77777777" w:rsidR="00622524" w:rsidRDefault="00622524" w:rsidP="00886554">
      <w:r>
        <w:continuationSeparator/>
      </w:r>
    </w:p>
  </w:endnote>
  <w:endnote w:type="continuationNotice" w:id="1">
    <w:p w14:paraId="70D9FAB8" w14:textId="77777777" w:rsidR="00622524" w:rsidRDefault="006225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3827020"/>
      <w:docPartObj>
        <w:docPartGallery w:val="Page Numbers (Bottom of Page)"/>
        <w:docPartUnique/>
      </w:docPartObj>
    </w:sdtPr>
    <w:sdtEndPr/>
    <w:sdtContent>
      <w:p w14:paraId="5E0FCB7F" w14:textId="77777777" w:rsidR="00FB4853" w:rsidRDefault="00FB4853" w:rsidP="00FB4853">
        <w:pPr>
          <w:pStyle w:val="Brdtekst"/>
          <w:jc w:val="center"/>
        </w:pPr>
      </w:p>
      <w:p w14:paraId="1EFE9F7B" w14:textId="77777777" w:rsidR="00FB4853" w:rsidRDefault="00FB4853" w:rsidP="00FB4853">
        <w:pPr>
          <w:pStyle w:val="Brdtekst"/>
        </w:pPr>
      </w:p>
      <w:p w14:paraId="2938EB15" w14:textId="77777777" w:rsidR="00272958" w:rsidRDefault="00272958" w:rsidP="00FB4853">
        <w:pPr>
          <w:pStyle w:val="Brd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57FB4" w14:textId="77777777" w:rsidR="00622524" w:rsidRDefault="00622524" w:rsidP="00886554">
      <w:r>
        <w:separator/>
      </w:r>
    </w:p>
  </w:footnote>
  <w:footnote w:type="continuationSeparator" w:id="0">
    <w:p w14:paraId="1239B975" w14:textId="77777777" w:rsidR="00622524" w:rsidRDefault="00622524" w:rsidP="00886554">
      <w:r>
        <w:continuationSeparator/>
      </w:r>
    </w:p>
  </w:footnote>
  <w:footnote w:type="continuationNotice" w:id="1">
    <w:p w14:paraId="663BD154" w14:textId="77777777" w:rsidR="00622524" w:rsidRDefault="006225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773"/>
      <w:gridCol w:w="3795"/>
    </w:tblGrid>
    <w:tr w:rsidR="00BE5AD7" w14:paraId="7DD2FF50" w14:textId="77777777" w:rsidTr="00BE5AD7">
      <w:tc>
        <w:tcPr>
          <w:tcW w:w="5773" w:type="dxa"/>
        </w:tcPr>
        <w:p w14:paraId="163D5ABE" w14:textId="77777777" w:rsidR="00BE5AD7" w:rsidRDefault="00BE5AD7" w:rsidP="00DE14AE"/>
      </w:tc>
      <w:tc>
        <w:tcPr>
          <w:tcW w:w="3795" w:type="dxa"/>
        </w:tcPr>
        <w:sdt>
          <w:sdtPr>
            <w:alias w:val="logo"/>
            <w:tag w:val="logo"/>
            <w:id w:val="-1651741749"/>
            <w:lock w:val="sdtContentLocked"/>
            <w:picture/>
          </w:sdtPr>
          <w:sdtEndPr/>
          <w:sdtContent>
            <w:p w14:paraId="4ACEE278" w14:textId="77777777" w:rsidR="00BE5AD7" w:rsidRPr="00BE5AD7" w:rsidRDefault="00BE5AD7" w:rsidP="008F624E">
              <w:pPr>
                <w:jc w:val="right"/>
              </w:pPr>
              <w:r>
                <w:rPr>
                  <w:noProof/>
                </w:rPr>
                <w:drawing>
                  <wp:inline distT="0" distB="0" distL="0" distR="0" wp14:anchorId="68A97D6B" wp14:editId="493D5A53">
                    <wp:extent cx="1609200" cy="806400"/>
                    <wp:effectExtent l="0" t="0" r="0" b="0"/>
                    <wp:docPr id="31" name="Billed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09200" cy="806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14:paraId="2299AB95" w14:textId="77777777" w:rsidR="00886554" w:rsidRDefault="00C46F70">
    <w:sdt>
      <w:sdtPr>
        <w:id w:val="1059124714"/>
        <w:docPartObj>
          <w:docPartGallery w:val="Watermarks"/>
          <w:docPartUnique/>
        </w:docPartObj>
      </w:sdtPr>
      <w:sdtEndPr/>
      <w:sdtContent>
        <w:r w:rsidR="00280DD7">
          <w:rPr>
            <w:noProof/>
          </w:rPr>
          <w:drawing>
            <wp:anchor distT="0" distB="0" distL="114300" distR="114300" simplePos="0" relativeHeight="251658240" behindDoc="1" locked="1" layoutInCell="1" allowOverlap="1" wp14:anchorId="51BEF493" wp14:editId="25B97DC0">
              <wp:simplePos x="0" y="0"/>
              <wp:positionH relativeFrom="column">
                <wp:posOffset>-836930</wp:posOffset>
              </wp:positionH>
              <wp:positionV relativeFrom="page">
                <wp:posOffset>5090160</wp:posOffset>
              </wp:positionV>
              <wp:extent cx="5599430" cy="5717540"/>
              <wp:effectExtent l="0" t="0" r="1270" b="0"/>
              <wp:wrapNone/>
              <wp:docPr id="32" name="Grafik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DFS-vandmaerke.sv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4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99430" cy="57175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0717"/>
    <w:multiLevelType w:val="hybridMultilevel"/>
    <w:tmpl w:val="673036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E334A"/>
    <w:multiLevelType w:val="multilevel"/>
    <w:tmpl w:val="B1FC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626F5"/>
    <w:multiLevelType w:val="hybridMultilevel"/>
    <w:tmpl w:val="70AE41FC"/>
    <w:lvl w:ilvl="0" w:tplc="0406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52067C92"/>
    <w:multiLevelType w:val="hybridMultilevel"/>
    <w:tmpl w:val="8BAE04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74140"/>
    <w:multiLevelType w:val="hybridMultilevel"/>
    <w:tmpl w:val="D1AEAE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395960">
    <w:abstractNumId w:val="0"/>
  </w:num>
  <w:num w:numId="2" w16cid:durableId="231889330">
    <w:abstractNumId w:val="3"/>
  </w:num>
  <w:num w:numId="3" w16cid:durableId="608388990">
    <w:abstractNumId w:val="1"/>
  </w:num>
  <w:num w:numId="4" w16cid:durableId="2089765050">
    <w:abstractNumId w:val="2"/>
  </w:num>
  <w:num w:numId="5" w16cid:durableId="25540552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AD"/>
    <w:rsid w:val="00015EAD"/>
    <w:rsid w:val="00031C8E"/>
    <w:rsid w:val="00041C66"/>
    <w:rsid w:val="000476F2"/>
    <w:rsid w:val="00047EED"/>
    <w:rsid w:val="00052F8F"/>
    <w:rsid w:val="00056D8C"/>
    <w:rsid w:val="0008275B"/>
    <w:rsid w:val="00086C1F"/>
    <w:rsid w:val="00090276"/>
    <w:rsid w:val="00090606"/>
    <w:rsid w:val="00094BF0"/>
    <w:rsid w:val="0009555C"/>
    <w:rsid w:val="00096802"/>
    <w:rsid w:val="000A48B3"/>
    <w:rsid w:val="000A5C25"/>
    <w:rsid w:val="000A67BA"/>
    <w:rsid w:val="000B5C1A"/>
    <w:rsid w:val="000C1EBD"/>
    <w:rsid w:val="000C5563"/>
    <w:rsid w:val="000C63CB"/>
    <w:rsid w:val="000D3A36"/>
    <w:rsid w:val="000D6B80"/>
    <w:rsid w:val="000E389D"/>
    <w:rsid w:val="000E45F3"/>
    <w:rsid w:val="000E5D05"/>
    <w:rsid w:val="000F76BC"/>
    <w:rsid w:val="00100B12"/>
    <w:rsid w:val="0011020C"/>
    <w:rsid w:val="00115ED5"/>
    <w:rsid w:val="00120AC8"/>
    <w:rsid w:val="00123C62"/>
    <w:rsid w:val="001252F2"/>
    <w:rsid w:val="0013273B"/>
    <w:rsid w:val="00132BB3"/>
    <w:rsid w:val="00132CBA"/>
    <w:rsid w:val="00133C02"/>
    <w:rsid w:val="001414C9"/>
    <w:rsid w:val="00141946"/>
    <w:rsid w:val="00141C39"/>
    <w:rsid w:val="00141D42"/>
    <w:rsid w:val="001500C5"/>
    <w:rsid w:val="00152AB9"/>
    <w:rsid w:val="001537FC"/>
    <w:rsid w:val="001553F3"/>
    <w:rsid w:val="00155E6E"/>
    <w:rsid w:val="001633A1"/>
    <w:rsid w:val="00166D4E"/>
    <w:rsid w:val="00170374"/>
    <w:rsid w:val="00173720"/>
    <w:rsid w:val="00177E1F"/>
    <w:rsid w:val="001827A8"/>
    <w:rsid w:val="00182E32"/>
    <w:rsid w:val="0018567D"/>
    <w:rsid w:val="00185936"/>
    <w:rsid w:val="00187A90"/>
    <w:rsid w:val="00191B9F"/>
    <w:rsid w:val="0019442A"/>
    <w:rsid w:val="00196B78"/>
    <w:rsid w:val="00197D8B"/>
    <w:rsid w:val="001A06E3"/>
    <w:rsid w:val="001A2F4A"/>
    <w:rsid w:val="001C1279"/>
    <w:rsid w:val="001C2342"/>
    <w:rsid w:val="001C2429"/>
    <w:rsid w:val="001C430D"/>
    <w:rsid w:val="001C5191"/>
    <w:rsid w:val="001D5376"/>
    <w:rsid w:val="001D559D"/>
    <w:rsid w:val="001D5914"/>
    <w:rsid w:val="001D6C59"/>
    <w:rsid w:val="001D7197"/>
    <w:rsid w:val="001D7934"/>
    <w:rsid w:val="001D7EE1"/>
    <w:rsid w:val="001E3438"/>
    <w:rsid w:val="001E3D5A"/>
    <w:rsid w:val="001F2BD6"/>
    <w:rsid w:val="001F31E1"/>
    <w:rsid w:val="001F7891"/>
    <w:rsid w:val="00202490"/>
    <w:rsid w:val="00205447"/>
    <w:rsid w:val="00206263"/>
    <w:rsid w:val="00207B5C"/>
    <w:rsid w:val="00207C13"/>
    <w:rsid w:val="002168E1"/>
    <w:rsid w:val="00223DF5"/>
    <w:rsid w:val="0022538B"/>
    <w:rsid w:val="0022568D"/>
    <w:rsid w:val="00230FC3"/>
    <w:rsid w:val="00232558"/>
    <w:rsid w:val="0024249E"/>
    <w:rsid w:val="00242AC2"/>
    <w:rsid w:val="00243E75"/>
    <w:rsid w:val="00247194"/>
    <w:rsid w:val="00254CAF"/>
    <w:rsid w:val="00263E0A"/>
    <w:rsid w:val="0026492F"/>
    <w:rsid w:val="00270DC0"/>
    <w:rsid w:val="00272958"/>
    <w:rsid w:val="002801BE"/>
    <w:rsid w:val="00280DD7"/>
    <w:rsid w:val="002811B9"/>
    <w:rsid w:val="00291D94"/>
    <w:rsid w:val="00292494"/>
    <w:rsid w:val="002924D1"/>
    <w:rsid w:val="002949AD"/>
    <w:rsid w:val="00296AB6"/>
    <w:rsid w:val="002A2CFB"/>
    <w:rsid w:val="002A7E30"/>
    <w:rsid w:val="002B0C0D"/>
    <w:rsid w:val="002B14DF"/>
    <w:rsid w:val="002B18E6"/>
    <w:rsid w:val="002B2E63"/>
    <w:rsid w:val="002B3FA2"/>
    <w:rsid w:val="002B7CF6"/>
    <w:rsid w:val="002C2AE0"/>
    <w:rsid w:val="002C4628"/>
    <w:rsid w:val="002C4850"/>
    <w:rsid w:val="002C5535"/>
    <w:rsid w:val="002C7109"/>
    <w:rsid w:val="002C7BC6"/>
    <w:rsid w:val="002D4E8C"/>
    <w:rsid w:val="002D6CA7"/>
    <w:rsid w:val="002D6DAD"/>
    <w:rsid w:val="002E04C0"/>
    <w:rsid w:val="002E42BB"/>
    <w:rsid w:val="002E532A"/>
    <w:rsid w:val="002F0534"/>
    <w:rsid w:val="002F0BD7"/>
    <w:rsid w:val="002F0CDC"/>
    <w:rsid w:val="002F1DE6"/>
    <w:rsid w:val="002F25C6"/>
    <w:rsid w:val="003010B4"/>
    <w:rsid w:val="00302EB9"/>
    <w:rsid w:val="00306363"/>
    <w:rsid w:val="00314696"/>
    <w:rsid w:val="0032196D"/>
    <w:rsid w:val="00325455"/>
    <w:rsid w:val="003264CF"/>
    <w:rsid w:val="00337592"/>
    <w:rsid w:val="003422F0"/>
    <w:rsid w:val="00342A46"/>
    <w:rsid w:val="00350836"/>
    <w:rsid w:val="00351978"/>
    <w:rsid w:val="00362573"/>
    <w:rsid w:val="00377FCA"/>
    <w:rsid w:val="00383052"/>
    <w:rsid w:val="00386FF4"/>
    <w:rsid w:val="00397AAC"/>
    <w:rsid w:val="003A33FB"/>
    <w:rsid w:val="003A3927"/>
    <w:rsid w:val="003B785B"/>
    <w:rsid w:val="003C2148"/>
    <w:rsid w:val="003C3148"/>
    <w:rsid w:val="003C686C"/>
    <w:rsid w:val="003D238B"/>
    <w:rsid w:val="003D4B83"/>
    <w:rsid w:val="003D4B89"/>
    <w:rsid w:val="003D6761"/>
    <w:rsid w:val="003F648D"/>
    <w:rsid w:val="00402904"/>
    <w:rsid w:val="00406602"/>
    <w:rsid w:val="00410B22"/>
    <w:rsid w:val="00412824"/>
    <w:rsid w:val="004172AC"/>
    <w:rsid w:val="0042115F"/>
    <w:rsid w:val="00421AAF"/>
    <w:rsid w:val="00421EDC"/>
    <w:rsid w:val="00425B33"/>
    <w:rsid w:val="004268D6"/>
    <w:rsid w:val="0043260C"/>
    <w:rsid w:val="00434BFD"/>
    <w:rsid w:val="004362D5"/>
    <w:rsid w:val="00441902"/>
    <w:rsid w:val="004442B9"/>
    <w:rsid w:val="00444865"/>
    <w:rsid w:val="00451BCE"/>
    <w:rsid w:val="00452D4A"/>
    <w:rsid w:val="00455102"/>
    <w:rsid w:val="00457889"/>
    <w:rsid w:val="004608CB"/>
    <w:rsid w:val="00461090"/>
    <w:rsid w:val="00461388"/>
    <w:rsid w:val="004643D8"/>
    <w:rsid w:val="0047463E"/>
    <w:rsid w:val="004811C4"/>
    <w:rsid w:val="0048456A"/>
    <w:rsid w:val="004A2400"/>
    <w:rsid w:val="004A2951"/>
    <w:rsid w:val="004B144A"/>
    <w:rsid w:val="004B2177"/>
    <w:rsid w:val="004C23F8"/>
    <w:rsid w:val="004D437A"/>
    <w:rsid w:val="004E06B3"/>
    <w:rsid w:val="004E5E2E"/>
    <w:rsid w:val="004F5DDE"/>
    <w:rsid w:val="00500264"/>
    <w:rsid w:val="0050114C"/>
    <w:rsid w:val="005049CA"/>
    <w:rsid w:val="0051570B"/>
    <w:rsid w:val="0051631E"/>
    <w:rsid w:val="00521E22"/>
    <w:rsid w:val="00526EF1"/>
    <w:rsid w:val="00531AF9"/>
    <w:rsid w:val="00531F87"/>
    <w:rsid w:val="005329FA"/>
    <w:rsid w:val="00540EB9"/>
    <w:rsid w:val="00541011"/>
    <w:rsid w:val="00543DF1"/>
    <w:rsid w:val="005461B7"/>
    <w:rsid w:val="0054621B"/>
    <w:rsid w:val="00552022"/>
    <w:rsid w:val="00554E56"/>
    <w:rsid w:val="00564D57"/>
    <w:rsid w:val="0057382A"/>
    <w:rsid w:val="00575050"/>
    <w:rsid w:val="00581543"/>
    <w:rsid w:val="00590FA1"/>
    <w:rsid w:val="0059628B"/>
    <w:rsid w:val="00597BBC"/>
    <w:rsid w:val="005A1CE1"/>
    <w:rsid w:val="005A72C3"/>
    <w:rsid w:val="005A7720"/>
    <w:rsid w:val="005C2B85"/>
    <w:rsid w:val="005C61FC"/>
    <w:rsid w:val="005D627D"/>
    <w:rsid w:val="005E513C"/>
    <w:rsid w:val="005E51B3"/>
    <w:rsid w:val="005E5E1A"/>
    <w:rsid w:val="005F2144"/>
    <w:rsid w:val="005F226D"/>
    <w:rsid w:val="006004EE"/>
    <w:rsid w:val="006006E2"/>
    <w:rsid w:val="006027C1"/>
    <w:rsid w:val="0060385E"/>
    <w:rsid w:val="00603D06"/>
    <w:rsid w:val="00605185"/>
    <w:rsid w:val="006075D8"/>
    <w:rsid w:val="00610FC1"/>
    <w:rsid w:val="00612558"/>
    <w:rsid w:val="0061391E"/>
    <w:rsid w:val="00613937"/>
    <w:rsid w:val="00616A0E"/>
    <w:rsid w:val="0062070B"/>
    <w:rsid w:val="00620BA8"/>
    <w:rsid w:val="00622524"/>
    <w:rsid w:val="00623287"/>
    <w:rsid w:val="0062403C"/>
    <w:rsid w:val="00624363"/>
    <w:rsid w:val="00624559"/>
    <w:rsid w:val="006253F7"/>
    <w:rsid w:val="00630967"/>
    <w:rsid w:val="0064590E"/>
    <w:rsid w:val="00647230"/>
    <w:rsid w:val="00653E04"/>
    <w:rsid w:val="0065488C"/>
    <w:rsid w:val="00655FFB"/>
    <w:rsid w:val="006613FF"/>
    <w:rsid w:val="00663FDE"/>
    <w:rsid w:val="00671DD7"/>
    <w:rsid w:val="00674DE8"/>
    <w:rsid w:val="0067563A"/>
    <w:rsid w:val="00675F1D"/>
    <w:rsid w:val="00676525"/>
    <w:rsid w:val="00677227"/>
    <w:rsid w:val="00684002"/>
    <w:rsid w:val="0068740B"/>
    <w:rsid w:val="006904F4"/>
    <w:rsid w:val="00692A00"/>
    <w:rsid w:val="00692E6B"/>
    <w:rsid w:val="00693952"/>
    <w:rsid w:val="00696E63"/>
    <w:rsid w:val="006A01F8"/>
    <w:rsid w:val="006A03FB"/>
    <w:rsid w:val="006B0924"/>
    <w:rsid w:val="006B3BDB"/>
    <w:rsid w:val="006B5141"/>
    <w:rsid w:val="006C1C2E"/>
    <w:rsid w:val="006C3F26"/>
    <w:rsid w:val="006C53BF"/>
    <w:rsid w:val="006D3E42"/>
    <w:rsid w:val="006D5EA6"/>
    <w:rsid w:val="006E7D0C"/>
    <w:rsid w:val="006E7D78"/>
    <w:rsid w:val="006F1E80"/>
    <w:rsid w:val="006F2E8E"/>
    <w:rsid w:val="006F40AF"/>
    <w:rsid w:val="006F5357"/>
    <w:rsid w:val="006F607D"/>
    <w:rsid w:val="006F6BEE"/>
    <w:rsid w:val="0070721A"/>
    <w:rsid w:val="0072215E"/>
    <w:rsid w:val="00723DA0"/>
    <w:rsid w:val="00724508"/>
    <w:rsid w:val="007270EE"/>
    <w:rsid w:val="00736B6A"/>
    <w:rsid w:val="0074199F"/>
    <w:rsid w:val="00742D8C"/>
    <w:rsid w:val="00746DC4"/>
    <w:rsid w:val="0074734E"/>
    <w:rsid w:val="00751257"/>
    <w:rsid w:val="00761354"/>
    <w:rsid w:val="00775E42"/>
    <w:rsid w:val="0078415D"/>
    <w:rsid w:val="00784807"/>
    <w:rsid w:val="0079037B"/>
    <w:rsid w:val="007931B2"/>
    <w:rsid w:val="007A6FAF"/>
    <w:rsid w:val="007B0A6E"/>
    <w:rsid w:val="007B544F"/>
    <w:rsid w:val="007C27F3"/>
    <w:rsid w:val="007D4BE4"/>
    <w:rsid w:val="007E1D91"/>
    <w:rsid w:val="007E3D9A"/>
    <w:rsid w:val="007E523D"/>
    <w:rsid w:val="007F2CBD"/>
    <w:rsid w:val="007F3129"/>
    <w:rsid w:val="008032EE"/>
    <w:rsid w:val="00805598"/>
    <w:rsid w:val="008125DD"/>
    <w:rsid w:val="008144B1"/>
    <w:rsid w:val="00823989"/>
    <w:rsid w:val="00824B75"/>
    <w:rsid w:val="00827ED4"/>
    <w:rsid w:val="00832921"/>
    <w:rsid w:val="00835216"/>
    <w:rsid w:val="00835E83"/>
    <w:rsid w:val="008364C4"/>
    <w:rsid w:val="00844E75"/>
    <w:rsid w:val="00844FFF"/>
    <w:rsid w:val="00853394"/>
    <w:rsid w:val="00856819"/>
    <w:rsid w:val="00862B8C"/>
    <w:rsid w:val="00864682"/>
    <w:rsid w:val="00864840"/>
    <w:rsid w:val="008654E1"/>
    <w:rsid w:val="00870809"/>
    <w:rsid w:val="00874FA0"/>
    <w:rsid w:val="00875B85"/>
    <w:rsid w:val="00881B7B"/>
    <w:rsid w:val="00886554"/>
    <w:rsid w:val="00886FFB"/>
    <w:rsid w:val="00892F09"/>
    <w:rsid w:val="0089734E"/>
    <w:rsid w:val="008B1786"/>
    <w:rsid w:val="008C1BB3"/>
    <w:rsid w:val="008C659E"/>
    <w:rsid w:val="008D0674"/>
    <w:rsid w:val="008D301C"/>
    <w:rsid w:val="008D622D"/>
    <w:rsid w:val="008E5262"/>
    <w:rsid w:val="008E5896"/>
    <w:rsid w:val="008E68B6"/>
    <w:rsid w:val="008F1A86"/>
    <w:rsid w:val="008F2874"/>
    <w:rsid w:val="008F5AC2"/>
    <w:rsid w:val="008F624E"/>
    <w:rsid w:val="00902368"/>
    <w:rsid w:val="00902E75"/>
    <w:rsid w:val="00902EBF"/>
    <w:rsid w:val="0090499B"/>
    <w:rsid w:val="00907344"/>
    <w:rsid w:val="009105B8"/>
    <w:rsid w:val="009109F6"/>
    <w:rsid w:val="00910E90"/>
    <w:rsid w:val="009216A9"/>
    <w:rsid w:val="00921A64"/>
    <w:rsid w:val="00925845"/>
    <w:rsid w:val="0093001B"/>
    <w:rsid w:val="00930076"/>
    <w:rsid w:val="00931C6A"/>
    <w:rsid w:val="00934FAF"/>
    <w:rsid w:val="00941A43"/>
    <w:rsid w:val="0094276A"/>
    <w:rsid w:val="00942A8A"/>
    <w:rsid w:val="0094488D"/>
    <w:rsid w:val="00944DEC"/>
    <w:rsid w:val="00945C18"/>
    <w:rsid w:val="00946CBB"/>
    <w:rsid w:val="0094793E"/>
    <w:rsid w:val="00951BA5"/>
    <w:rsid w:val="00954A61"/>
    <w:rsid w:val="009561FC"/>
    <w:rsid w:val="00960D5A"/>
    <w:rsid w:val="00964F1D"/>
    <w:rsid w:val="009657C9"/>
    <w:rsid w:val="00971B01"/>
    <w:rsid w:val="00975891"/>
    <w:rsid w:val="00977AB7"/>
    <w:rsid w:val="00982EDC"/>
    <w:rsid w:val="00984210"/>
    <w:rsid w:val="00986737"/>
    <w:rsid w:val="00987D49"/>
    <w:rsid w:val="00991B3A"/>
    <w:rsid w:val="00995A9F"/>
    <w:rsid w:val="009964C3"/>
    <w:rsid w:val="009A7CCE"/>
    <w:rsid w:val="009B3AED"/>
    <w:rsid w:val="009B4804"/>
    <w:rsid w:val="009C54C0"/>
    <w:rsid w:val="009C59BF"/>
    <w:rsid w:val="009E0A9F"/>
    <w:rsid w:val="009E1C5D"/>
    <w:rsid w:val="00A00873"/>
    <w:rsid w:val="00A00A76"/>
    <w:rsid w:val="00A055B5"/>
    <w:rsid w:val="00A07ED3"/>
    <w:rsid w:val="00A1106E"/>
    <w:rsid w:val="00A14194"/>
    <w:rsid w:val="00A14620"/>
    <w:rsid w:val="00A14AB0"/>
    <w:rsid w:val="00A14FD2"/>
    <w:rsid w:val="00A215B2"/>
    <w:rsid w:val="00A251CD"/>
    <w:rsid w:val="00A35B5B"/>
    <w:rsid w:val="00A41060"/>
    <w:rsid w:val="00A44BA0"/>
    <w:rsid w:val="00A64D7F"/>
    <w:rsid w:val="00A678C4"/>
    <w:rsid w:val="00A7198B"/>
    <w:rsid w:val="00A72E0E"/>
    <w:rsid w:val="00A75632"/>
    <w:rsid w:val="00A75D8E"/>
    <w:rsid w:val="00A83760"/>
    <w:rsid w:val="00A869DA"/>
    <w:rsid w:val="00A9347B"/>
    <w:rsid w:val="00A93854"/>
    <w:rsid w:val="00A94120"/>
    <w:rsid w:val="00A9428C"/>
    <w:rsid w:val="00A97F4A"/>
    <w:rsid w:val="00AA1A62"/>
    <w:rsid w:val="00AA475D"/>
    <w:rsid w:val="00AA5D1A"/>
    <w:rsid w:val="00AA5F34"/>
    <w:rsid w:val="00AA6B86"/>
    <w:rsid w:val="00AB44CD"/>
    <w:rsid w:val="00AC02E9"/>
    <w:rsid w:val="00AC5ACD"/>
    <w:rsid w:val="00AC5C56"/>
    <w:rsid w:val="00AD412C"/>
    <w:rsid w:val="00AD5101"/>
    <w:rsid w:val="00AE3FDE"/>
    <w:rsid w:val="00AE5D49"/>
    <w:rsid w:val="00AE7145"/>
    <w:rsid w:val="00AF1FD4"/>
    <w:rsid w:val="00AF3544"/>
    <w:rsid w:val="00AF7120"/>
    <w:rsid w:val="00B00815"/>
    <w:rsid w:val="00B0302D"/>
    <w:rsid w:val="00B10346"/>
    <w:rsid w:val="00B14DE1"/>
    <w:rsid w:val="00B21196"/>
    <w:rsid w:val="00B21EE2"/>
    <w:rsid w:val="00B22177"/>
    <w:rsid w:val="00B35787"/>
    <w:rsid w:val="00B425FF"/>
    <w:rsid w:val="00B476EA"/>
    <w:rsid w:val="00B533D3"/>
    <w:rsid w:val="00B57DC0"/>
    <w:rsid w:val="00B60428"/>
    <w:rsid w:val="00B6083D"/>
    <w:rsid w:val="00B60A94"/>
    <w:rsid w:val="00B6165F"/>
    <w:rsid w:val="00B6473C"/>
    <w:rsid w:val="00B64EAA"/>
    <w:rsid w:val="00B6506C"/>
    <w:rsid w:val="00B7337E"/>
    <w:rsid w:val="00B73BEF"/>
    <w:rsid w:val="00B7486B"/>
    <w:rsid w:val="00B77586"/>
    <w:rsid w:val="00B77B46"/>
    <w:rsid w:val="00B80D6E"/>
    <w:rsid w:val="00B9371A"/>
    <w:rsid w:val="00B94999"/>
    <w:rsid w:val="00B95CB6"/>
    <w:rsid w:val="00BA20C1"/>
    <w:rsid w:val="00BA2E10"/>
    <w:rsid w:val="00BA3A02"/>
    <w:rsid w:val="00BA5369"/>
    <w:rsid w:val="00BA6135"/>
    <w:rsid w:val="00BB2714"/>
    <w:rsid w:val="00BB6786"/>
    <w:rsid w:val="00BC0C89"/>
    <w:rsid w:val="00BC31E1"/>
    <w:rsid w:val="00BD35A3"/>
    <w:rsid w:val="00BD40A4"/>
    <w:rsid w:val="00BE4B01"/>
    <w:rsid w:val="00BE5AD7"/>
    <w:rsid w:val="00BF14A5"/>
    <w:rsid w:val="00C113CA"/>
    <w:rsid w:val="00C21765"/>
    <w:rsid w:val="00C2282E"/>
    <w:rsid w:val="00C3093C"/>
    <w:rsid w:val="00C31C4E"/>
    <w:rsid w:val="00C3359C"/>
    <w:rsid w:val="00C353C0"/>
    <w:rsid w:val="00C3567F"/>
    <w:rsid w:val="00C42AB3"/>
    <w:rsid w:val="00C433D7"/>
    <w:rsid w:val="00C43B35"/>
    <w:rsid w:val="00C449B0"/>
    <w:rsid w:val="00C45109"/>
    <w:rsid w:val="00C462DB"/>
    <w:rsid w:val="00C46F70"/>
    <w:rsid w:val="00C522F6"/>
    <w:rsid w:val="00C5267E"/>
    <w:rsid w:val="00C579B7"/>
    <w:rsid w:val="00C60616"/>
    <w:rsid w:val="00C63068"/>
    <w:rsid w:val="00C75413"/>
    <w:rsid w:val="00C75B15"/>
    <w:rsid w:val="00C90C27"/>
    <w:rsid w:val="00C956A0"/>
    <w:rsid w:val="00C97C71"/>
    <w:rsid w:val="00CA381D"/>
    <w:rsid w:val="00CA48A4"/>
    <w:rsid w:val="00CA5C2D"/>
    <w:rsid w:val="00CB2EF3"/>
    <w:rsid w:val="00CB2F88"/>
    <w:rsid w:val="00CB6200"/>
    <w:rsid w:val="00CB6D6D"/>
    <w:rsid w:val="00CB7D1C"/>
    <w:rsid w:val="00CC321E"/>
    <w:rsid w:val="00CC507F"/>
    <w:rsid w:val="00CC57CC"/>
    <w:rsid w:val="00CC78AD"/>
    <w:rsid w:val="00CD4F67"/>
    <w:rsid w:val="00CE6B41"/>
    <w:rsid w:val="00D01BE3"/>
    <w:rsid w:val="00D02FCE"/>
    <w:rsid w:val="00D0336A"/>
    <w:rsid w:val="00D07EE6"/>
    <w:rsid w:val="00D1359A"/>
    <w:rsid w:val="00D21182"/>
    <w:rsid w:val="00D25B57"/>
    <w:rsid w:val="00D35942"/>
    <w:rsid w:val="00D425D7"/>
    <w:rsid w:val="00D463A4"/>
    <w:rsid w:val="00D46976"/>
    <w:rsid w:val="00D509E7"/>
    <w:rsid w:val="00D6198B"/>
    <w:rsid w:val="00D62F2E"/>
    <w:rsid w:val="00D65674"/>
    <w:rsid w:val="00D65E74"/>
    <w:rsid w:val="00D671E2"/>
    <w:rsid w:val="00D67225"/>
    <w:rsid w:val="00D76382"/>
    <w:rsid w:val="00D77324"/>
    <w:rsid w:val="00D81C22"/>
    <w:rsid w:val="00D82731"/>
    <w:rsid w:val="00D84096"/>
    <w:rsid w:val="00D84EDF"/>
    <w:rsid w:val="00D8515C"/>
    <w:rsid w:val="00D861A3"/>
    <w:rsid w:val="00D92235"/>
    <w:rsid w:val="00DA3D3A"/>
    <w:rsid w:val="00DB5565"/>
    <w:rsid w:val="00DB7B5A"/>
    <w:rsid w:val="00DC1CEA"/>
    <w:rsid w:val="00DD2605"/>
    <w:rsid w:val="00DD709C"/>
    <w:rsid w:val="00DE14AE"/>
    <w:rsid w:val="00DE3AF7"/>
    <w:rsid w:val="00DE71ED"/>
    <w:rsid w:val="00DF4D11"/>
    <w:rsid w:val="00E00B8F"/>
    <w:rsid w:val="00E02299"/>
    <w:rsid w:val="00E05CE7"/>
    <w:rsid w:val="00E06D3F"/>
    <w:rsid w:val="00E072A4"/>
    <w:rsid w:val="00E11008"/>
    <w:rsid w:val="00E1658E"/>
    <w:rsid w:val="00E34417"/>
    <w:rsid w:val="00E42A40"/>
    <w:rsid w:val="00E441A3"/>
    <w:rsid w:val="00E55AE8"/>
    <w:rsid w:val="00E56CCC"/>
    <w:rsid w:val="00E60CE6"/>
    <w:rsid w:val="00E66354"/>
    <w:rsid w:val="00E6754A"/>
    <w:rsid w:val="00E679FC"/>
    <w:rsid w:val="00E81E33"/>
    <w:rsid w:val="00E9149E"/>
    <w:rsid w:val="00E97F58"/>
    <w:rsid w:val="00EA40A5"/>
    <w:rsid w:val="00EA6E64"/>
    <w:rsid w:val="00EA7A03"/>
    <w:rsid w:val="00EB25E3"/>
    <w:rsid w:val="00EB4D37"/>
    <w:rsid w:val="00EB6751"/>
    <w:rsid w:val="00EC326E"/>
    <w:rsid w:val="00EC711E"/>
    <w:rsid w:val="00ED6B22"/>
    <w:rsid w:val="00ED7D84"/>
    <w:rsid w:val="00EE4FFD"/>
    <w:rsid w:val="00EE525C"/>
    <w:rsid w:val="00EF02D9"/>
    <w:rsid w:val="00EF1334"/>
    <w:rsid w:val="00EF216C"/>
    <w:rsid w:val="00EF263C"/>
    <w:rsid w:val="00EF4A2E"/>
    <w:rsid w:val="00EF52D3"/>
    <w:rsid w:val="00EF53BB"/>
    <w:rsid w:val="00F03784"/>
    <w:rsid w:val="00F060FF"/>
    <w:rsid w:val="00F201CD"/>
    <w:rsid w:val="00F22B2B"/>
    <w:rsid w:val="00F25F2F"/>
    <w:rsid w:val="00F463E4"/>
    <w:rsid w:val="00F62ACC"/>
    <w:rsid w:val="00F65AEB"/>
    <w:rsid w:val="00F67AB8"/>
    <w:rsid w:val="00F75CAB"/>
    <w:rsid w:val="00F80AE5"/>
    <w:rsid w:val="00F84C5C"/>
    <w:rsid w:val="00F91E99"/>
    <w:rsid w:val="00FA7192"/>
    <w:rsid w:val="00FB237D"/>
    <w:rsid w:val="00FB2CAA"/>
    <w:rsid w:val="00FB4853"/>
    <w:rsid w:val="00FB58EB"/>
    <w:rsid w:val="00FC27DF"/>
    <w:rsid w:val="00FC2AC1"/>
    <w:rsid w:val="00FD1312"/>
    <w:rsid w:val="00FD3B29"/>
    <w:rsid w:val="00FD65C3"/>
    <w:rsid w:val="00FE0B58"/>
    <w:rsid w:val="00FE3442"/>
    <w:rsid w:val="00FE75F4"/>
    <w:rsid w:val="00FF23B3"/>
    <w:rsid w:val="00FF2771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D937C"/>
  <w15:docId w15:val="{8B2FD1DF-50AD-41FC-B9D5-FF35508C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19"/>
        <w:szCs w:val="19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ed"/>
    <w:uiPriority w:val="1"/>
    <w:qFormat/>
    <w:rsid w:val="00D25B57"/>
    <w:rPr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579B7"/>
    <w:pPr>
      <w:widowControl/>
      <w:autoSpaceDE/>
      <w:autoSpaceDN/>
      <w:spacing w:after="160" w:line="259" w:lineRule="auto"/>
      <w:ind w:left="720"/>
      <w:contextualSpacing/>
    </w:pPr>
    <w:rPr>
      <w:b w:val="0"/>
      <w:color w:val="auto"/>
      <w:szCs w:val="22"/>
      <w:lang w:val="da-DK"/>
    </w:rPr>
  </w:style>
  <w:style w:type="paragraph" w:styleId="Brdtekst">
    <w:name w:val="Body Text"/>
    <w:basedOn w:val="Normal"/>
    <w:link w:val="BrdtekstTegn"/>
    <w:qFormat/>
    <w:rsid w:val="00351978"/>
    <w:pPr>
      <w:keepLines/>
      <w:widowControl/>
      <w:spacing w:before="9"/>
      <w:ind w:left="23"/>
    </w:pPr>
    <w:rPr>
      <w:b w:val="0"/>
    </w:rPr>
  </w:style>
  <w:style w:type="paragraph" w:customStyle="1" w:styleId="Standardlst">
    <w:name w:val="Standard låst"/>
    <w:basedOn w:val="Normal"/>
    <w:rsid w:val="008032EE"/>
    <w:rPr>
      <w:b w:val="0"/>
    </w:rPr>
  </w:style>
  <w:style w:type="character" w:styleId="Pladsholdertekst">
    <w:name w:val="Placeholder Text"/>
    <w:basedOn w:val="Standardskrifttypeiafsnit"/>
    <w:uiPriority w:val="99"/>
    <w:semiHidden/>
    <w:rsid w:val="00185936"/>
    <w:rPr>
      <w:color w:val="808080"/>
    </w:rPr>
  </w:style>
  <w:style w:type="paragraph" w:customStyle="1" w:styleId="H1">
    <w:name w:val="H1"/>
    <w:next w:val="Brdtekst"/>
    <w:qFormat/>
    <w:rsid w:val="00D509E7"/>
    <w:rPr>
      <w:b/>
      <w:bCs/>
      <w:sz w:val="36"/>
      <w:lang w:val="da-DK"/>
    </w:rPr>
  </w:style>
  <w:style w:type="paragraph" w:customStyle="1" w:styleId="H2">
    <w:name w:val="H2"/>
    <w:basedOn w:val="H1"/>
    <w:next w:val="Brdtekst"/>
    <w:qFormat/>
    <w:rsid w:val="00D509E7"/>
    <w:rPr>
      <w:sz w:val="28"/>
    </w:rPr>
  </w:style>
  <w:style w:type="paragraph" w:customStyle="1" w:styleId="H3">
    <w:name w:val="H3"/>
    <w:basedOn w:val="H2"/>
    <w:next w:val="Brdtekst"/>
    <w:qFormat/>
    <w:rsid w:val="00BC31E1"/>
    <w:rPr>
      <w:sz w:val="24"/>
    </w:rPr>
  </w:style>
  <w:style w:type="paragraph" w:customStyle="1" w:styleId="adressefelt">
    <w:name w:val="adressefelt"/>
    <w:rsid w:val="006B3BDB"/>
    <w:pPr>
      <w:spacing w:before="32" w:line="240" w:lineRule="atLeast"/>
      <w:ind w:left="888" w:right="17" w:hanging="269"/>
      <w:jc w:val="right"/>
    </w:pPr>
    <w:rPr>
      <w:bCs/>
      <w:color w:val="575756"/>
      <w:sz w:val="17"/>
      <w:szCs w:val="17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27295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72958"/>
    <w:rPr>
      <w:b/>
      <w:sz w:val="22"/>
    </w:rPr>
  </w:style>
  <w:style w:type="paragraph" w:styleId="Sidefod">
    <w:name w:val="footer"/>
    <w:basedOn w:val="Normal"/>
    <w:link w:val="SidefodTegn"/>
    <w:uiPriority w:val="99"/>
    <w:unhideWhenUsed/>
    <w:rsid w:val="0027295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72958"/>
    <w:rPr>
      <w:b/>
      <w:sz w:val="22"/>
    </w:rPr>
  </w:style>
  <w:style w:type="paragraph" w:customStyle="1" w:styleId="Default">
    <w:name w:val="Default"/>
    <w:rsid w:val="00272958"/>
    <w:pPr>
      <w:widowControl/>
      <w:adjustRightInd w:val="0"/>
    </w:pPr>
    <w:rPr>
      <w:rFonts w:ascii="Calibri" w:hAnsi="Calibri" w:cs="Calibri"/>
      <w:color w:val="000000"/>
      <w:sz w:val="24"/>
      <w:szCs w:val="24"/>
      <w:lang w:val="da-DK"/>
    </w:rPr>
  </w:style>
  <w:style w:type="paragraph" w:customStyle="1" w:styleId="Pa1">
    <w:name w:val="Pa1"/>
    <w:basedOn w:val="Default"/>
    <w:next w:val="Default"/>
    <w:uiPriority w:val="99"/>
    <w:rsid w:val="00272958"/>
    <w:pPr>
      <w:spacing w:line="241" w:lineRule="atLeast"/>
    </w:pPr>
    <w:rPr>
      <w:color w:val="000000" w:themeColor="text1"/>
    </w:rPr>
  </w:style>
  <w:style w:type="character" w:customStyle="1" w:styleId="A3">
    <w:name w:val="A3"/>
    <w:uiPriority w:val="99"/>
    <w:rsid w:val="00272958"/>
    <w:rPr>
      <w:b/>
      <w:bCs/>
      <w:color w:val="221E1F"/>
      <w:sz w:val="36"/>
      <w:szCs w:val="36"/>
    </w:rPr>
  </w:style>
  <w:style w:type="character" w:customStyle="1" w:styleId="A4">
    <w:name w:val="A4"/>
    <w:uiPriority w:val="99"/>
    <w:rsid w:val="00272958"/>
    <w:rPr>
      <w:color w:val="221E1F"/>
      <w:sz w:val="22"/>
      <w:szCs w:val="22"/>
    </w:rPr>
  </w:style>
  <w:style w:type="character" w:customStyle="1" w:styleId="A5">
    <w:name w:val="A5"/>
    <w:uiPriority w:val="99"/>
    <w:rsid w:val="00272958"/>
    <w:rPr>
      <w:b/>
      <w:bCs/>
      <w:color w:val="221E1F"/>
      <w:sz w:val="28"/>
      <w:szCs w:val="28"/>
    </w:rPr>
  </w:style>
  <w:style w:type="table" w:styleId="Tabel-Gitter">
    <w:name w:val="Table Grid"/>
    <w:basedOn w:val="Tabel-Normal"/>
    <w:uiPriority w:val="39"/>
    <w:rsid w:val="00BE5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31C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74199F"/>
    <w:rPr>
      <w:color w:val="0000FF"/>
      <w:u w:val="single"/>
    </w:rPr>
  </w:style>
  <w:style w:type="character" w:styleId="Kommentarhenvisning">
    <w:name w:val="annotation reference"/>
    <w:uiPriority w:val="99"/>
    <w:semiHidden/>
    <w:rsid w:val="0074199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199F"/>
    <w:pPr>
      <w:widowControl/>
      <w:autoSpaceDE/>
      <w:autoSpaceDN/>
    </w:pPr>
    <w:rPr>
      <w:rFonts w:ascii="Times New Roman" w:eastAsia="Times New Roman" w:hAnsi="Times New Roman" w:cs="Times New Roman"/>
      <w:b w:val="0"/>
      <w:color w:val="1A1A1A"/>
      <w:sz w:val="20"/>
      <w:szCs w:val="20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199F"/>
    <w:rPr>
      <w:rFonts w:ascii="Times New Roman" w:eastAsia="Times New Roman" w:hAnsi="Times New Roman" w:cs="Times New Roman"/>
      <w:color w:val="1A1A1A"/>
      <w:sz w:val="20"/>
      <w:szCs w:val="20"/>
      <w:lang w:val="da-DK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4199F"/>
    <w:pPr>
      <w:widowControl/>
      <w:autoSpaceDE/>
      <w:autoSpaceDN/>
    </w:pPr>
    <w:rPr>
      <w:rFonts w:ascii="Consolas" w:eastAsia="Calibri" w:hAnsi="Consolas" w:cs="Times New Roman"/>
      <w:b w:val="0"/>
      <w:color w:val="auto"/>
      <w:sz w:val="21"/>
      <w:szCs w:val="21"/>
      <w:lang w:val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199F"/>
    <w:rPr>
      <w:rFonts w:ascii="Consolas" w:eastAsia="Calibri" w:hAnsi="Consolas" w:cs="Times New Roman"/>
      <w:color w:val="auto"/>
      <w:sz w:val="21"/>
      <w:szCs w:val="21"/>
      <w:lang w:val="da-DK"/>
    </w:rPr>
  </w:style>
  <w:style w:type="character" w:customStyle="1" w:styleId="DFS-brev">
    <w:name w:val="DFS-brev"/>
    <w:basedOn w:val="Standardskrifttypeiafsnit"/>
    <w:uiPriority w:val="1"/>
    <w:qFormat/>
    <w:rsid w:val="0074199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199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199F"/>
    <w:rPr>
      <w:rFonts w:ascii="Segoe UI" w:hAnsi="Segoe UI" w:cs="Segoe UI"/>
      <w:b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056D8C"/>
    <w:rPr>
      <w:color w:val="605E5C"/>
      <w:shd w:val="clear" w:color="auto" w:fill="E1DFDD"/>
    </w:rPr>
  </w:style>
  <w:style w:type="character" w:customStyle="1" w:styleId="BrdtekstTegn">
    <w:name w:val="Brødtekst Tegn"/>
    <w:basedOn w:val="Standardskrifttypeiafsnit"/>
    <w:link w:val="Brdtekst"/>
    <w:rsid w:val="00D77324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2F0BD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 w:val="0"/>
      <w:color w:val="auto"/>
      <w:sz w:val="24"/>
      <w:szCs w:val="24"/>
      <w:lang w:val="da-DK" w:eastAsia="da-DK"/>
    </w:rPr>
  </w:style>
  <w:style w:type="character" w:styleId="Strk">
    <w:name w:val="Strong"/>
    <w:basedOn w:val="Standardskrifttypeiafsnit"/>
    <w:uiPriority w:val="22"/>
    <w:qFormat/>
    <w:rsid w:val="00B7337E"/>
    <w:rPr>
      <w:b/>
      <w:bCs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E45F3"/>
    <w:pPr>
      <w:widowControl/>
      <w:autoSpaceDE/>
      <w:autoSpaceDN/>
    </w:pPr>
    <w:rPr>
      <w:rFonts w:ascii="Calibri" w:hAnsi="Calibri" w:cs="Calibri"/>
      <w:b w:val="0"/>
      <w:color w:val="auto"/>
      <w:sz w:val="20"/>
      <w:szCs w:val="20"/>
      <w:lang w:val="da-DK"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E45F3"/>
    <w:rPr>
      <w:rFonts w:ascii="Calibri" w:hAnsi="Calibri" w:cs="Calibri"/>
      <w:color w:val="auto"/>
      <w:sz w:val="20"/>
      <w:szCs w:val="20"/>
      <w:lang w:val="da-DK"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E45F3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43B35"/>
    <w:rPr>
      <w:color w:val="auto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0428"/>
    <w:pPr>
      <w:spacing w:line="203" w:lineRule="exact"/>
      <w:jc w:val="right"/>
    </w:pPr>
    <w:rPr>
      <w:rFonts w:ascii="Calibri" w:eastAsia="Calibri" w:hAnsi="Calibri" w:cs="Calibri"/>
      <w:b w:val="0"/>
      <w:color w:val="auto"/>
      <w:szCs w:val="22"/>
    </w:rPr>
  </w:style>
  <w:style w:type="paragraph" w:styleId="Korrektur">
    <w:name w:val="Revision"/>
    <w:hidden/>
    <w:uiPriority w:val="99"/>
    <w:semiHidden/>
    <w:rsid w:val="00844FFF"/>
    <w:pPr>
      <w:widowControl/>
      <w:autoSpaceDE/>
      <w:autoSpaceDN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fs.dk/media/ktukipuu/marlene-berth-nielsen.pdf" TargetMode="External"/><Relationship Id="rId18" Type="http://schemas.openxmlformats.org/officeDocument/2006/relationships/hyperlink" Target="https://dfs.dk/media/trlh4yuf/bestyrelseskandidat-toke-kristensen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dfs.dk/media/jvalpnf2/lise-korsgaard_dfs.pdf" TargetMode="External"/><Relationship Id="rId17" Type="http://schemas.openxmlformats.org/officeDocument/2006/relationships/hyperlink" Target="https://dfs.dk/media/ktukipuu/marlene-berth-nielsen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fs.dk/media/jvalpnf2/lise-korsgaard_dfs.pdf" TargetMode="External"/><Relationship Id="rId20" Type="http://schemas.openxmlformats.org/officeDocument/2006/relationships/hyperlink" Target="https://dfs.dk/om-dfs/bestyrelse-og-repraesentantskab/repraesentantskabsmoede-2025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fs.dk/media/rnahnovu/helle-boetcher.pdf" TargetMode="Externa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dfs.dk/media/wvof2sg1/christian-lagoni-foreningen-norden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es.dk/statsregnskab/finanslov-og-udgiftsopfoelgning/indeks/fastprisberegninger/" TargetMode="External"/><Relationship Id="rId19" Type="http://schemas.openxmlformats.org/officeDocument/2006/relationships/hyperlink" Target="https://dfs.dk/media/wvof2sg1/christian-lagoni-foreningen-norden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fs.dk/media/trlh4yuf/bestyrelseskandidat-toke-kristensen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\AppData\Local\Microsoft\Windows\INetCache\Content.Outlook\Q34KAXB4\A4-ren-side_skabe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0F797AA6A24C5795E08F7D5C3C95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37552C-B3B5-427A-BA21-3456229279DB}"/>
      </w:docPartPr>
      <w:docPartBody>
        <w:p w:rsidR="00D4031D" w:rsidRDefault="00DC5DFE">
          <w:pPr>
            <w:pStyle w:val="F80F797AA6A24C5795E08F7D5C3C9563"/>
          </w:pPr>
          <w:r w:rsidRPr="00531AF9">
            <w:rPr>
              <w:rStyle w:val="Pladsholdertekst"/>
              <w:color w:val="000000" w:themeColor="text1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1D"/>
    <w:rsid w:val="00033376"/>
    <w:rsid w:val="000644F1"/>
    <w:rsid w:val="0006460B"/>
    <w:rsid w:val="000673F1"/>
    <w:rsid w:val="00072CB6"/>
    <w:rsid w:val="000B6E48"/>
    <w:rsid w:val="00102312"/>
    <w:rsid w:val="00136F9E"/>
    <w:rsid w:val="00222DC6"/>
    <w:rsid w:val="0023488A"/>
    <w:rsid w:val="00263192"/>
    <w:rsid w:val="003544B9"/>
    <w:rsid w:val="003B7AC2"/>
    <w:rsid w:val="003D608A"/>
    <w:rsid w:val="0041356E"/>
    <w:rsid w:val="00430722"/>
    <w:rsid w:val="00436619"/>
    <w:rsid w:val="004B5B39"/>
    <w:rsid w:val="005234B6"/>
    <w:rsid w:val="005B241F"/>
    <w:rsid w:val="005C61FC"/>
    <w:rsid w:val="005E121F"/>
    <w:rsid w:val="005E7D6D"/>
    <w:rsid w:val="00626E90"/>
    <w:rsid w:val="00650991"/>
    <w:rsid w:val="00721EC8"/>
    <w:rsid w:val="007405C5"/>
    <w:rsid w:val="007C27F3"/>
    <w:rsid w:val="007C5E35"/>
    <w:rsid w:val="007F6A5F"/>
    <w:rsid w:val="008628A2"/>
    <w:rsid w:val="008803A5"/>
    <w:rsid w:val="00896F21"/>
    <w:rsid w:val="00901374"/>
    <w:rsid w:val="00905A9D"/>
    <w:rsid w:val="00A4201D"/>
    <w:rsid w:val="00A44220"/>
    <w:rsid w:val="00A77667"/>
    <w:rsid w:val="00AD126B"/>
    <w:rsid w:val="00AE3EA1"/>
    <w:rsid w:val="00AE4E4F"/>
    <w:rsid w:val="00B03E09"/>
    <w:rsid w:val="00B4191B"/>
    <w:rsid w:val="00B8582D"/>
    <w:rsid w:val="00C7111D"/>
    <w:rsid w:val="00C7255C"/>
    <w:rsid w:val="00C87874"/>
    <w:rsid w:val="00CA1675"/>
    <w:rsid w:val="00CB2EF3"/>
    <w:rsid w:val="00D1607E"/>
    <w:rsid w:val="00D4031D"/>
    <w:rsid w:val="00D46DA2"/>
    <w:rsid w:val="00D627E3"/>
    <w:rsid w:val="00D83EFF"/>
    <w:rsid w:val="00DC5DFE"/>
    <w:rsid w:val="00DD44E7"/>
    <w:rsid w:val="00DE1DB7"/>
    <w:rsid w:val="00F67F66"/>
    <w:rsid w:val="00FA0697"/>
    <w:rsid w:val="00FA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F6A5F"/>
    <w:rPr>
      <w:color w:val="808080"/>
    </w:rPr>
  </w:style>
  <w:style w:type="paragraph" w:customStyle="1" w:styleId="F80F797AA6A24C5795E08F7D5C3C9563">
    <w:name w:val="F80F797AA6A24C5795E08F7D5C3C95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ugerdefinere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71C8F"/>
      </a:accent1>
      <a:accent2>
        <a:srgbClr val="CE0037"/>
      </a:accent2>
      <a:accent3>
        <a:srgbClr val="286140"/>
      </a:accent3>
      <a:accent4>
        <a:srgbClr val="0076A8"/>
      </a:accent4>
      <a:accent5>
        <a:srgbClr val="5B9BD5"/>
      </a:accent5>
      <a:accent6>
        <a:srgbClr val="000000"/>
      </a:accent6>
      <a:hlink>
        <a:srgbClr val="0563C1"/>
      </a:hlink>
      <a:folHlink>
        <a:srgbClr val="CE003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639260B34E8849B659E7043D50603A" ma:contentTypeVersion="15" ma:contentTypeDescription="Opret et nyt dokument." ma:contentTypeScope="" ma:versionID="bb5ce0d2ab3655759e04f6fc09a0e03b">
  <xsd:schema xmlns:xsd="http://www.w3.org/2001/XMLSchema" xmlns:xs="http://www.w3.org/2001/XMLSchema" xmlns:p="http://schemas.microsoft.com/office/2006/metadata/properties" xmlns:ns2="136ec034-9aa4-4d2e-8b48-476462a6f849" xmlns:ns3="a2ed61d4-81bd-478d-b692-7ca17a49b4a4" targetNamespace="http://schemas.microsoft.com/office/2006/metadata/properties" ma:root="true" ma:fieldsID="c63bcaaa7ded1a3d8f2ce356419021b8" ns2:_="" ns3:_="">
    <xsd:import namespace="136ec034-9aa4-4d2e-8b48-476462a6f849"/>
    <xsd:import namespace="a2ed61d4-81bd-478d-b692-7ca17a49b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ec034-9aa4-4d2e-8b48-476462a6f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ec63cadd-9b7f-4075-8510-4a55c4965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d61d4-81bd-478d-b692-7ca17a49b4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dba813-4e88-4d7d-b6c3-031fc1cc7dd8}" ma:internalName="TaxCatchAll" ma:showField="CatchAllData" ma:web="a2ed61d4-81bd-478d-b692-7ca17a49b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ed61d4-81bd-478d-b692-7ca17a49b4a4" xsi:nil="true"/>
    <lcf76f155ced4ddcb4097134ff3c332f xmlns="136ec034-9aa4-4d2e-8b48-476462a6f849">
      <Terms xmlns="http://schemas.microsoft.com/office/infopath/2007/PartnerControls"/>
    </lcf76f155ced4ddcb4097134ff3c332f>
    <MediaLengthInSeconds xmlns="136ec034-9aa4-4d2e-8b48-476462a6f849" xsi:nil="true"/>
  </documentManagement>
</p:properties>
</file>

<file path=customXml/itemProps1.xml><?xml version="1.0" encoding="utf-8"?>
<ds:datastoreItem xmlns:ds="http://schemas.openxmlformats.org/officeDocument/2006/customXml" ds:itemID="{1789D084-1CCA-4294-B967-E42D49283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D7948-E9FC-403E-A4CD-BF3B65ED5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ec034-9aa4-4d2e-8b48-476462a6f849"/>
    <ds:schemaRef ds:uri="a2ed61d4-81bd-478d-b692-7ca17a49b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B0595C-D091-4FAA-AFC4-1383C7CEE12C}">
  <ds:schemaRefs>
    <ds:schemaRef ds:uri="http://schemas.microsoft.com/office/2006/metadata/properties"/>
    <ds:schemaRef ds:uri="http://schemas.microsoft.com/office/infopath/2007/PartnerControls"/>
    <ds:schemaRef ds:uri="a2ed61d4-81bd-478d-b692-7ca17a49b4a4"/>
    <ds:schemaRef ds:uri="136ec034-9aa4-4d2e-8b48-476462a6f8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A4-ren-side_skabelon</Template>
  <TotalTime>23</TotalTime>
  <Pages>3</Pages>
  <Words>583</Words>
  <Characters>3558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Voss DFS</dc:creator>
  <cp:keywords/>
  <cp:lastModifiedBy>Lisa Ioannou</cp:lastModifiedBy>
  <cp:revision>2</cp:revision>
  <cp:lastPrinted>2020-12-09T10:06:00Z</cp:lastPrinted>
  <dcterms:created xsi:type="dcterms:W3CDTF">2025-05-09T09:20:00Z</dcterms:created>
  <dcterms:modified xsi:type="dcterms:W3CDTF">2025-05-09T09:20:00Z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2020-03-01T00:00:00Z</vt:filetime>
  </property>
  <property fmtid="{D5CDD505-2E9C-101B-9397-08002B2CF9AE}" pid="5" name="ContentTypeId">
    <vt:lpwstr>0x01010077639260B34E8849B659E7043D50603A</vt:lpwstr>
  </property>
  <property fmtid="{D5CDD505-2E9C-101B-9397-08002B2CF9AE}" pid="6" name="Order">
    <vt:r8>14633800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